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BC86" w14:textId="77777777" w:rsidR="00BD09F2" w:rsidRDefault="00BD09F2" w:rsidP="00BD09F2"/>
    <w:p w14:paraId="17D10EB8" w14:textId="77777777" w:rsidR="00393116" w:rsidRDefault="00393116" w:rsidP="003931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393116" w:rsidSect="00BD09F2">
      <w:headerReference w:type="default" r:id="rId8"/>
      <w:footerReference w:type="default" r:id="rId9"/>
      <w:pgSz w:w="12240" w:h="20160" w:code="5"/>
      <w:pgMar w:top="1712" w:right="1440" w:bottom="907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B1ED" w14:textId="77777777" w:rsidR="00B146D9" w:rsidRDefault="00B146D9" w:rsidP="00CC68F1">
      <w:pPr>
        <w:spacing w:after="0" w:line="240" w:lineRule="auto"/>
      </w:pPr>
      <w:r>
        <w:separator/>
      </w:r>
    </w:p>
  </w:endnote>
  <w:endnote w:type="continuationSeparator" w:id="0">
    <w:p w14:paraId="6E2A8083" w14:textId="77777777" w:rsidR="00B146D9" w:rsidRDefault="00B146D9" w:rsidP="00CC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FBF8" w14:textId="3555A6DF" w:rsidR="009855DC" w:rsidRDefault="005F2A0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EF7C39" wp14:editId="22B2A45E">
          <wp:simplePos x="0" y="0"/>
          <wp:positionH relativeFrom="column">
            <wp:posOffset>-1009403</wp:posOffset>
          </wp:positionH>
          <wp:positionV relativeFrom="paragraph">
            <wp:posOffset>-2695699</wp:posOffset>
          </wp:positionV>
          <wp:extent cx="7851228" cy="3335655"/>
          <wp:effectExtent l="0" t="0" r="0" b="0"/>
          <wp:wrapNone/>
          <wp:docPr id="20553802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228" cy="333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1563" w14:textId="77777777" w:rsidR="00B146D9" w:rsidRDefault="00B146D9" w:rsidP="00CC68F1">
      <w:pPr>
        <w:spacing w:after="0" w:line="240" w:lineRule="auto"/>
      </w:pPr>
      <w:r>
        <w:separator/>
      </w:r>
    </w:p>
  </w:footnote>
  <w:footnote w:type="continuationSeparator" w:id="0">
    <w:p w14:paraId="1D3B0F32" w14:textId="77777777" w:rsidR="00B146D9" w:rsidRDefault="00B146D9" w:rsidP="00CC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3127" w14:textId="4AA798B9" w:rsidR="009855DC" w:rsidRDefault="005F2A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9ACF2B" wp14:editId="2F6088BB">
          <wp:simplePos x="0" y="0"/>
          <wp:positionH relativeFrom="column">
            <wp:posOffset>-1151907</wp:posOffset>
          </wp:positionH>
          <wp:positionV relativeFrom="paragraph">
            <wp:posOffset>-309393</wp:posOffset>
          </wp:positionV>
          <wp:extent cx="5731356" cy="725148"/>
          <wp:effectExtent l="0" t="0" r="0" b="0"/>
          <wp:wrapNone/>
          <wp:docPr id="2257947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6" b="65673"/>
                  <a:stretch>
                    <a:fillRect/>
                  </a:stretch>
                </pic:blipFill>
                <pic:spPr bwMode="auto">
                  <a:xfrm>
                    <a:off x="0" y="0"/>
                    <a:ext cx="5731356" cy="725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50A2"/>
    <w:multiLevelType w:val="hybridMultilevel"/>
    <w:tmpl w:val="E996A19E"/>
    <w:lvl w:ilvl="0" w:tplc="4CEA10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2494"/>
    <w:multiLevelType w:val="hybridMultilevel"/>
    <w:tmpl w:val="90B60EAE"/>
    <w:lvl w:ilvl="0" w:tplc="3BB287CE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31106049">
    <w:abstractNumId w:val="1"/>
  </w:num>
  <w:num w:numId="2" w16cid:durableId="166836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86"/>
    <w:rsid w:val="000012C8"/>
    <w:rsid w:val="0001788D"/>
    <w:rsid w:val="00021F73"/>
    <w:rsid w:val="0002297E"/>
    <w:rsid w:val="00025516"/>
    <w:rsid w:val="00033B0F"/>
    <w:rsid w:val="00036DC3"/>
    <w:rsid w:val="00041120"/>
    <w:rsid w:val="00046546"/>
    <w:rsid w:val="00071A95"/>
    <w:rsid w:val="00073FB9"/>
    <w:rsid w:val="00083B1A"/>
    <w:rsid w:val="00090E01"/>
    <w:rsid w:val="00091350"/>
    <w:rsid w:val="00095796"/>
    <w:rsid w:val="000A1F29"/>
    <w:rsid w:val="000B2F31"/>
    <w:rsid w:val="000C4906"/>
    <w:rsid w:val="000D3621"/>
    <w:rsid w:val="000D7156"/>
    <w:rsid w:val="000D7CCE"/>
    <w:rsid w:val="000F2185"/>
    <w:rsid w:val="000F2916"/>
    <w:rsid w:val="00100688"/>
    <w:rsid w:val="00102BBE"/>
    <w:rsid w:val="001121D0"/>
    <w:rsid w:val="00116248"/>
    <w:rsid w:val="00120D37"/>
    <w:rsid w:val="0012197A"/>
    <w:rsid w:val="0012335D"/>
    <w:rsid w:val="00124860"/>
    <w:rsid w:val="00126FD6"/>
    <w:rsid w:val="00137DEB"/>
    <w:rsid w:val="001524E7"/>
    <w:rsid w:val="0015391E"/>
    <w:rsid w:val="00157343"/>
    <w:rsid w:val="0016693D"/>
    <w:rsid w:val="00173EFB"/>
    <w:rsid w:val="0018509D"/>
    <w:rsid w:val="001A0022"/>
    <w:rsid w:val="001B404C"/>
    <w:rsid w:val="001C78C3"/>
    <w:rsid w:val="001D1997"/>
    <w:rsid w:val="001E366C"/>
    <w:rsid w:val="001F20E7"/>
    <w:rsid w:val="001F2BB2"/>
    <w:rsid w:val="001F5933"/>
    <w:rsid w:val="001F6B86"/>
    <w:rsid w:val="0020030C"/>
    <w:rsid w:val="00211F6E"/>
    <w:rsid w:val="002145C8"/>
    <w:rsid w:val="00214912"/>
    <w:rsid w:val="00220369"/>
    <w:rsid w:val="00227A24"/>
    <w:rsid w:val="00242477"/>
    <w:rsid w:val="00242776"/>
    <w:rsid w:val="002431A4"/>
    <w:rsid w:val="00263D3A"/>
    <w:rsid w:val="0026769A"/>
    <w:rsid w:val="0027126D"/>
    <w:rsid w:val="00283375"/>
    <w:rsid w:val="00295EED"/>
    <w:rsid w:val="002B192F"/>
    <w:rsid w:val="002F37FF"/>
    <w:rsid w:val="002F700B"/>
    <w:rsid w:val="00304E36"/>
    <w:rsid w:val="0032298F"/>
    <w:rsid w:val="00331272"/>
    <w:rsid w:val="003363BB"/>
    <w:rsid w:val="00336462"/>
    <w:rsid w:val="00350D6D"/>
    <w:rsid w:val="003602DB"/>
    <w:rsid w:val="00360B3F"/>
    <w:rsid w:val="003730D3"/>
    <w:rsid w:val="00380A5B"/>
    <w:rsid w:val="00382307"/>
    <w:rsid w:val="003862CC"/>
    <w:rsid w:val="00393116"/>
    <w:rsid w:val="0039584D"/>
    <w:rsid w:val="0039796A"/>
    <w:rsid w:val="003A38AC"/>
    <w:rsid w:val="003B2249"/>
    <w:rsid w:val="003C4178"/>
    <w:rsid w:val="003C7A9E"/>
    <w:rsid w:val="003D2D45"/>
    <w:rsid w:val="003D600D"/>
    <w:rsid w:val="003E4E93"/>
    <w:rsid w:val="00422033"/>
    <w:rsid w:val="00422415"/>
    <w:rsid w:val="00427BC1"/>
    <w:rsid w:val="004416B7"/>
    <w:rsid w:val="004451F5"/>
    <w:rsid w:val="0044556A"/>
    <w:rsid w:val="00452350"/>
    <w:rsid w:val="00454552"/>
    <w:rsid w:val="0047289B"/>
    <w:rsid w:val="00473212"/>
    <w:rsid w:val="004803EF"/>
    <w:rsid w:val="004848A0"/>
    <w:rsid w:val="004919C5"/>
    <w:rsid w:val="004942A3"/>
    <w:rsid w:val="004A7AE6"/>
    <w:rsid w:val="004B7CCF"/>
    <w:rsid w:val="004C17C8"/>
    <w:rsid w:val="004D1F9D"/>
    <w:rsid w:val="004E33D0"/>
    <w:rsid w:val="004E6E3C"/>
    <w:rsid w:val="004F32C9"/>
    <w:rsid w:val="004F6708"/>
    <w:rsid w:val="0052089D"/>
    <w:rsid w:val="00522370"/>
    <w:rsid w:val="005411D2"/>
    <w:rsid w:val="00546FD9"/>
    <w:rsid w:val="00553D80"/>
    <w:rsid w:val="00571744"/>
    <w:rsid w:val="00576A60"/>
    <w:rsid w:val="00590D7E"/>
    <w:rsid w:val="00591756"/>
    <w:rsid w:val="005A315B"/>
    <w:rsid w:val="005B2B8F"/>
    <w:rsid w:val="005B48CA"/>
    <w:rsid w:val="005C5C78"/>
    <w:rsid w:val="005D7053"/>
    <w:rsid w:val="005E1843"/>
    <w:rsid w:val="005E38A0"/>
    <w:rsid w:val="005F0048"/>
    <w:rsid w:val="005F0DCD"/>
    <w:rsid w:val="005F0FD8"/>
    <w:rsid w:val="005F2941"/>
    <w:rsid w:val="005F2A03"/>
    <w:rsid w:val="005F2D7F"/>
    <w:rsid w:val="005F3CCF"/>
    <w:rsid w:val="006159D8"/>
    <w:rsid w:val="006168BE"/>
    <w:rsid w:val="006203AF"/>
    <w:rsid w:val="00632452"/>
    <w:rsid w:val="00633C7A"/>
    <w:rsid w:val="006340BF"/>
    <w:rsid w:val="00637126"/>
    <w:rsid w:val="00670FCE"/>
    <w:rsid w:val="0067601F"/>
    <w:rsid w:val="00681F8E"/>
    <w:rsid w:val="00691AE0"/>
    <w:rsid w:val="00691B33"/>
    <w:rsid w:val="006977E8"/>
    <w:rsid w:val="006A7550"/>
    <w:rsid w:val="006C3055"/>
    <w:rsid w:val="006C45E8"/>
    <w:rsid w:val="006D21DB"/>
    <w:rsid w:val="006D2C19"/>
    <w:rsid w:val="006F2DE3"/>
    <w:rsid w:val="006F56C5"/>
    <w:rsid w:val="006F71D9"/>
    <w:rsid w:val="006F7A1F"/>
    <w:rsid w:val="00710920"/>
    <w:rsid w:val="00710D4C"/>
    <w:rsid w:val="00716469"/>
    <w:rsid w:val="00752282"/>
    <w:rsid w:val="00755B64"/>
    <w:rsid w:val="00766F14"/>
    <w:rsid w:val="00767D89"/>
    <w:rsid w:val="0078629F"/>
    <w:rsid w:val="00787EA8"/>
    <w:rsid w:val="007C16FD"/>
    <w:rsid w:val="007C1C57"/>
    <w:rsid w:val="007F4F3F"/>
    <w:rsid w:val="007F7634"/>
    <w:rsid w:val="008065BE"/>
    <w:rsid w:val="00811A59"/>
    <w:rsid w:val="0081635C"/>
    <w:rsid w:val="008163D3"/>
    <w:rsid w:val="008215CA"/>
    <w:rsid w:val="0083161F"/>
    <w:rsid w:val="00845918"/>
    <w:rsid w:val="008718BA"/>
    <w:rsid w:val="0087292C"/>
    <w:rsid w:val="008814E2"/>
    <w:rsid w:val="00886F01"/>
    <w:rsid w:val="00891C80"/>
    <w:rsid w:val="008956D6"/>
    <w:rsid w:val="00896B72"/>
    <w:rsid w:val="008B1B03"/>
    <w:rsid w:val="008C313B"/>
    <w:rsid w:val="008D1440"/>
    <w:rsid w:val="008E1CCC"/>
    <w:rsid w:val="008E232B"/>
    <w:rsid w:val="008E7ADA"/>
    <w:rsid w:val="008F6E54"/>
    <w:rsid w:val="0090134B"/>
    <w:rsid w:val="009119E5"/>
    <w:rsid w:val="00920A4B"/>
    <w:rsid w:val="0092202A"/>
    <w:rsid w:val="009233AA"/>
    <w:rsid w:val="00923F2B"/>
    <w:rsid w:val="00952F64"/>
    <w:rsid w:val="00956744"/>
    <w:rsid w:val="00967F7A"/>
    <w:rsid w:val="00971371"/>
    <w:rsid w:val="009752A8"/>
    <w:rsid w:val="00980FE8"/>
    <w:rsid w:val="00983B88"/>
    <w:rsid w:val="009855DC"/>
    <w:rsid w:val="009857B9"/>
    <w:rsid w:val="00986472"/>
    <w:rsid w:val="009962F2"/>
    <w:rsid w:val="009A0059"/>
    <w:rsid w:val="009C1FD6"/>
    <w:rsid w:val="009C209F"/>
    <w:rsid w:val="009D0545"/>
    <w:rsid w:val="009D6555"/>
    <w:rsid w:val="009E0049"/>
    <w:rsid w:val="009E6494"/>
    <w:rsid w:val="00A10427"/>
    <w:rsid w:val="00A26BE8"/>
    <w:rsid w:val="00A3193A"/>
    <w:rsid w:val="00A42305"/>
    <w:rsid w:val="00A50B44"/>
    <w:rsid w:val="00A54254"/>
    <w:rsid w:val="00A57093"/>
    <w:rsid w:val="00A61F11"/>
    <w:rsid w:val="00A632B2"/>
    <w:rsid w:val="00A63C1D"/>
    <w:rsid w:val="00A66DB0"/>
    <w:rsid w:val="00A727B8"/>
    <w:rsid w:val="00AA2788"/>
    <w:rsid w:val="00AA55B8"/>
    <w:rsid w:val="00AB2234"/>
    <w:rsid w:val="00AB2797"/>
    <w:rsid w:val="00AB6DF6"/>
    <w:rsid w:val="00AD6411"/>
    <w:rsid w:val="00AF480D"/>
    <w:rsid w:val="00B07EC3"/>
    <w:rsid w:val="00B146D9"/>
    <w:rsid w:val="00B40BDF"/>
    <w:rsid w:val="00B54552"/>
    <w:rsid w:val="00B64D71"/>
    <w:rsid w:val="00B76A99"/>
    <w:rsid w:val="00B8092D"/>
    <w:rsid w:val="00B8332F"/>
    <w:rsid w:val="00B96772"/>
    <w:rsid w:val="00BA021E"/>
    <w:rsid w:val="00BA5F37"/>
    <w:rsid w:val="00BB02A3"/>
    <w:rsid w:val="00BB3E0E"/>
    <w:rsid w:val="00BD09F2"/>
    <w:rsid w:val="00BD10C6"/>
    <w:rsid w:val="00BD1D15"/>
    <w:rsid w:val="00BD3A4D"/>
    <w:rsid w:val="00BE28D7"/>
    <w:rsid w:val="00BE73D8"/>
    <w:rsid w:val="00C06564"/>
    <w:rsid w:val="00C07BCF"/>
    <w:rsid w:val="00C128FF"/>
    <w:rsid w:val="00C15415"/>
    <w:rsid w:val="00C217BA"/>
    <w:rsid w:val="00C249C7"/>
    <w:rsid w:val="00C3059D"/>
    <w:rsid w:val="00C32572"/>
    <w:rsid w:val="00C3367B"/>
    <w:rsid w:val="00C34CC0"/>
    <w:rsid w:val="00C44596"/>
    <w:rsid w:val="00C46F82"/>
    <w:rsid w:val="00C6073F"/>
    <w:rsid w:val="00C679D7"/>
    <w:rsid w:val="00C713A5"/>
    <w:rsid w:val="00C72C58"/>
    <w:rsid w:val="00C83196"/>
    <w:rsid w:val="00C83B3E"/>
    <w:rsid w:val="00C90DE6"/>
    <w:rsid w:val="00C9799D"/>
    <w:rsid w:val="00CA5521"/>
    <w:rsid w:val="00CB70BD"/>
    <w:rsid w:val="00CC0FB6"/>
    <w:rsid w:val="00CC38CC"/>
    <w:rsid w:val="00CC68F1"/>
    <w:rsid w:val="00CD5011"/>
    <w:rsid w:val="00CE133C"/>
    <w:rsid w:val="00D00796"/>
    <w:rsid w:val="00D00FE1"/>
    <w:rsid w:val="00D02146"/>
    <w:rsid w:val="00D164AF"/>
    <w:rsid w:val="00D2262D"/>
    <w:rsid w:val="00D3295F"/>
    <w:rsid w:val="00D51486"/>
    <w:rsid w:val="00D73BC6"/>
    <w:rsid w:val="00D7693B"/>
    <w:rsid w:val="00D76C26"/>
    <w:rsid w:val="00D82ED5"/>
    <w:rsid w:val="00D85811"/>
    <w:rsid w:val="00D907F1"/>
    <w:rsid w:val="00DB2ADC"/>
    <w:rsid w:val="00DC0771"/>
    <w:rsid w:val="00DC5F45"/>
    <w:rsid w:val="00DC64E8"/>
    <w:rsid w:val="00DC6F30"/>
    <w:rsid w:val="00DD0201"/>
    <w:rsid w:val="00DD0E88"/>
    <w:rsid w:val="00DD2B31"/>
    <w:rsid w:val="00E00642"/>
    <w:rsid w:val="00E07BED"/>
    <w:rsid w:val="00E1440F"/>
    <w:rsid w:val="00E16B6A"/>
    <w:rsid w:val="00E20F7D"/>
    <w:rsid w:val="00E26D47"/>
    <w:rsid w:val="00E34A9F"/>
    <w:rsid w:val="00E37FD4"/>
    <w:rsid w:val="00E40C89"/>
    <w:rsid w:val="00E57884"/>
    <w:rsid w:val="00E64847"/>
    <w:rsid w:val="00E65E41"/>
    <w:rsid w:val="00E704CD"/>
    <w:rsid w:val="00E740A4"/>
    <w:rsid w:val="00E85C12"/>
    <w:rsid w:val="00E93728"/>
    <w:rsid w:val="00EA32C6"/>
    <w:rsid w:val="00EA7D19"/>
    <w:rsid w:val="00EC1289"/>
    <w:rsid w:val="00EC35FA"/>
    <w:rsid w:val="00EC3886"/>
    <w:rsid w:val="00EC6BBF"/>
    <w:rsid w:val="00ED735D"/>
    <w:rsid w:val="00EE18BE"/>
    <w:rsid w:val="00EE4D97"/>
    <w:rsid w:val="00F00289"/>
    <w:rsid w:val="00F06010"/>
    <w:rsid w:val="00F30C6E"/>
    <w:rsid w:val="00F33C0D"/>
    <w:rsid w:val="00F57141"/>
    <w:rsid w:val="00F75A78"/>
    <w:rsid w:val="00F85271"/>
    <w:rsid w:val="00F91C65"/>
    <w:rsid w:val="00FC58E7"/>
    <w:rsid w:val="00FC601C"/>
    <w:rsid w:val="00FD2B15"/>
    <w:rsid w:val="00FD48E0"/>
    <w:rsid w:val="00FD58FC"/>
    <w:rsid w:val="00FD592D"/>
    <w:rsid w:val="00FD772A"/>
    <w:rsid w:val="00FE0035"/>
    <w:rsid w:val="00FE4CB8"/>
    <w:rsid w:val="00FE4E10"/>
    <w:rsid w:val="00FF4FFC"/>
    <w:rsid w:val="00FF6359"/>
    <w:rsid w:val="00FF653D"/>
    <w:rsid w:val="00FF6F6B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24DA3"/>
  <w15:docId w15:val="{3D2D5200-1BA4-4ACE-B208-191B275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F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F1"/>
  </w:style>
  <w:style w:type="paragraph" w:styleId="Footer">
    <w:name w:val="footer"/>
    <w:basedOn w:val="Normal"/>
    <w:link w:val="FooterChar"/>
    <w:uiPriority w:val="99"/>
    <w:unhideWhenUsed/>
    <w:rsid w:val="00CC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F1"/>
  </w:style>
  <w:style w:type="paragraph" w:styleId="NoSpacing">
    <w:name w:val="No Spacing"/>
    <w:qFormat/>
    <w:rsid w:val="003862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40C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6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63D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D0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MSurabaya\Surat%20Barcode%201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FBCA-31D6-4191-99F4-28CAA4DE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Surat Barcode 1 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feb surabaya</cp:lastModifiedBy>
  <cp:revision>2</cp:revision>
  <cp:lastPrinted>2021-09-06T06:34:00Z</cp:lastPrinted>
  <dcterms:created xsi:type="dcterms:W3CDTF">2026-04-08T02:58:00Z</dcterms:created>
  <dcterms:modified xsi:type="dcterms:W3CDTF">2026-04-08T02:58:00Z</dcterms:modified>
</cp:coreProperties>
</file>