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B609F" w14:textId="77777777" w:rsidR="00BD09F2" w:rsidRPr="0087432C" w:rsidRDefault="00BD09F2" w:rsidP="00BD09F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7432C">
        <w:rPr>
          <w:rFonts w:ascii="Times New Roman" w:hAnsi="Times New Roman"/>
          <w:b/>
          <w:bCs/>
          <w:sz w:val="24"/>
          <w:szCs w:val="24"/>
        </w:rPr>
        <w:t xml:space="preserve">Monitoring dan Evaluasi Laporan Akhir </w:t>
      </w:r>
      <w:r w:rsidR="00071A95">
        <w:rPr>
          <w:rFonts w:ascii="Times New Roman" w:hAnsi="Times New Roman"/>
          <w:b/>
          <w:bCs/>
          <w:sz w:val="24"/>
          <w:szCs w:val="24"/>
        </w:rPr>
        <w:t>Business Internship</w:t>
      </w:r>
    </w:p>
    <w:p w14:paraId="22968B35" w14:textId="77777777" w:rsidR="00BD09F2" w:rsidRPr="0087432C" w:rsidRDefault="00BD09F2" w:rsidP="00BD09F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7432C">
        <w:rPr>
          <w:rFonts w:ascii="Times New Roman" w:hAnsi="Times New Roman"/>
          <w:b/>
          <w:bCs/>
          <w:sz w:val="24"/>
          <w:szCs w:val="24"/>
        </w:rPr>
        <w:t xml:space="preserve">Fakultas Ekonomi dan Bisnis </w:t>
      </w:r>
    </w:p>
    <w:p w14:paraId="046722C2" w14:textId="77777777" w:rsidR="00BD09F2" w:rsidRPr="0087432C" w:rsidRDefault="00BD09F2" w:rsidP="00BD09F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7432C">
        <w:rPr>
          <w:rFonts w:ascii="Times New Roman" w:hAnsi="Times New Roman"/>
          <w:b/>
          <w:bCs/>
          <w:sz w:val="24"/>
          <w:szCs w:val="24"/>
        </w:rPr>
        <w:t>Universitas Muhammadiyah Surabaya</w:t>
      </w:r>
    </w:p>
    <w:p w14:paraId="03AD304A" w14:textId="77777777" w:rsidR="00BD09F2" w:rsidRDefault="00BD09F2" w:rsidP="00BD09F2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622491F" w14:textId="77777777" w:rsidR="00BD09F2" w:rsidRPr="0087432C" w:rsidRDefault="00BD09F2" w:rsidP="00BD09F2">
      <w:pPr>
        <w:spacing w:after="0" w:line="360" w:lineRule="auto"/>
        <w:rPr>
          <w:rFonts w:ascii="Times New Roman" w:hAnsi="Times New Roman"/>
          <w:b/>
          <w:szCs w:val="24"/>
          <w:u w:val="single"/>
        </w:rPr>
      </w:pPr>
      <w:r w:rsidRPr="0087432C">
        <w:rPr>
          <w:rFonts w:ascii="Times New Roman" w:hAnsi="Times New Roman"/>
          <w:b/>
          <w:szCs w:val="24"/>
          <w:u w:val="single"/>
        </w:rPr>
        <w:t>Pembimbing Lapangan pada Perusahaan</w:t>
      </w:r>
    </w:p>
    <w:p w14:paraId="0C5BF39F" w14:textId="77777777" w:rsidR="00BD09F2" w:rsidRPr="0087432C" w:rsidRDefault="00BD09F2" w:rsidP="00BD09F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Nama Mentor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7432C">
        <w:rPr>
          <w:rFonts w:ascii="Times New Roman" w:hAnsi="Times New Roman"/>
        </w:rPr>
        <w:tab/>
        <w:t xml:space="preserve">: </w:t>
      </w:r>
    </w:p>
    <w:p w14:paraId="3E9DC792" w14:textId="77777777" w:rsidR="00BD09F2" w:rsidRPr="0087432C" w:rsidRDefault="00BD09F2" w:rsidP="00BD09F2">
      <w:pPr>
        <w:spacing w:line="240" w:lineRule="auto"/>
        <w:rPr>
          <w:rFonts w:ascii="Times New Roman" w:hAnsi="Times New Roman"/>
        </w:rPr>
      </w:pPr>
      <w:r w:rsidRPr="0087432C">
        <w:rPr>
          <w:rFonts w:ascii="Times New Roman" w:hAnsi="Times New Roman"/>
        </w:rPr>
        <w:t>Nama Instansi</w:t>
      </w:r>
      <w:r w:rsidRPr="0087432C">
        <w:rPr>
          <w:rFonts w:ascii="Times New Roman" w:hAnsi="Times New Roman"/>
        </w:rPr>
        <w:tab/>
      </w:r>
      <w:r w:rsidRPr="0087432C">
        <w:rPr>
          <w:rFonts w:ascii="Times New Roman" w:hAnsi="Times New Roman"/>
        </w:rPr>
        <w:tab/>
      </w:r>
      <w:r w:rsidRPr="0087432C">
        <w:rPr>
          <w:rFonts w:ascii="Times New Roman" w:hAnsi="Times New Roman"/>
        </w:rPr>
        <w:tab/>
        <w:t>:</w:t>
      </w:r>
    </w:p>
    <w:p w14:paraId="45FDF758" w14:textId="77777777" w:rsidR="00BD09F2" w:rsidRPr="0087432C" w:rsidRDefault="00BD09F2" w:rsidP="00BD09F2">
      <w:pPr>
        <w:spacing w:line="240" w:lineRule="auto"/>
        <w:rPr>
          <w:rFonts w:ascii="Times New Roman" w:hAnsi="Times New Roman"/>
        </w:rPr>
      </w:pPr>
      <w:r w:rsidRPr="0087432C">
        <w:rPr>
          <w:rFonts w:ascii="Times New Roman" w:hAnsi="Times New Roman"/>
        </w:rPr>
        <w:t>Jabatan</w:t>
      </w:r>
      <w:r w:rsidRPr="0087432C">
        <w:rPr>
          <w:rFonts w:ascii="Times New Roman" w:hAnsi="Times New Roman"/>
        </w:rPr>
        <w:tab/>
      </w:r>
      <w:r w:rsidRPr="0087432C">
        <w:rPr>
          <w:rFonts w:ascii="Times New Roman" w:hAnsi="Times New Roman"/>
        </w:rPr>
        <w:tab/>
      </w:r>
      <w:r w:rsidRPr="0087432C">
        <w:rPr>
          <w:rFonts w:ascii="Times New Roman" w:hAnsi="Times New Roman"/>
        </w:rPr>
        <w:tab/>
      </w:r>
      <w:r w:rsidRPr="0087432C">
        <w:rPr>
          <w:rFonts w:ascii="Times New Roman" w:hAnsi="Times New Roman"/>
        </w:rPr>
        <w:tab/>
        <w:t>:</w:t>
      </w:r>
    </w:p>
    <w:p w14:paraId="3B06B380" w14:textId="77777777" w:rsidR="00BD09F2" w:rsidRPr="0087432C" w:rsidRDefault="00BD09F2" w:rsidP="00BD09F2">
      <w:pPr>
        <w:spacing w:line="240" w:lineRule="auto"/>
        <w:ind w:firstLine="6660"/>
        <w:rPr>
          <w:rFonts w:ascii="Times New Roman" w:hAnsi="Times New Roman"/>
          <w:sz w:val="18"/>
        </w:rPr>
      </w:pPr>
      <w:r w:rsidRPr="0087432C">
        <w:rPr>
          <w:rFonts w:ascii="Times New Roman" w:hAnsi="Times New Roman"/>
          <w:sz w:val="18"/>
        </w:rPr>
        <w:t xml:space="preserve">Kriteria : </w:t>
      </w:r>
    </w:p>
    <w:p w14:paraId="0B2108C0" w14:textId="77777777" w:rsidR="00BD09F2" w:rsidRPr="0087432C" w:rsidRDefault="00BD09F2" w:rsidP="00BD09F2">
      <w:pPr>
        <w:spacing w:line="240" w:lineRule="auto"/>
        <w:ind w:firstLine="6660"/>
        <w:rPr>
          <w:rFonts w:ascii="Times New Roman" w:hAnsi="Times New Roman"/>
          <w:sz w:val="18"/>
        </w:rPr>
      </w:pPr>
      <w:r w:rsidRPr="0087432C">
        <w:rPr>
          <w:rFonts w:ascii="Times New Roman" w:hAnsi="Times New Roman"/>
          <w:sz w:val="18"/>
        </w:rPr>
        <w:t>1 : Sangat Tidak Sesuai</w:t>
      </w:r>
    </w:p>
    <w:p w14:paraId="0D5959A9" w14:textId="77777777" w:rsidR="00BD09F2" w:rsidRPr="0087432C" w:rsidRDefault="00BD09F2" w:rsidP="00BD09F2">
      <w:pPr>
        <w:spacing w:line="240" w:lineRule="auto"/>
        <w:ind w:firstLine="6660"/>
        <w:rPr>
          <w:rFonts w:ascii="Times New Roman" w:hAnsi="Times New Roman"/>
          <w:sz w:val="18"/>
        </w:rPr>
      </w:pPr>
      <w:r w:rsidRPr="0087432C">
        <w:rPr>
          <w:rFonts w:ascii="Times New Roman" w:hAnsi="Times New Roman"/>
          <w:sz w:val="18"/>
        </w:rPr>
        <w:t>2.  Tidak Sesuai</w:t>
      </w:r>
    </w:p>
    <w:p w14:paraId="37D16CCE" w14:textId="77777777" w:rsidR="00BD09F2" w:rsidRPr="0087432C" w:rsidRDefault="00000000" w:rsidP="00BD09F2">
      <w:pPr>
        <w:tabs>
          <w:tab w:val="left" w:pos="8143"/>
        </w:tabs>
        <w:spacing w:line="240" w:lineRule="auto"/>
        <w:ind w:firstLine="6660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eastAsia="zh-TW"/>
        </w:rPr>
        <w:pict w14:anchorId="4A2E5EB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10.2pt;margin-top:15.3pt;width:186.8pt;height:18.25pt;z-index:251660288;mso-width-percent:400;mso-width-percent:400;mso-width-relative:margin;mso-height-relative:margin" stroked="f">
            <v:textbox>
              <w:txbxContent>
                <w:p w14:paraId="02AEC24A" w14:textId="77777777" w:rsidR="009855DC" w:rsidRPr="0087432C" w:rsidRDefault="009855DC" w:rsidP="00BD09F2">
                  <w:pPr>
                    <w:rPr>
                      <w:rFonts w:ascii="Times New Roman" w:hAnsi="Times New Roman"/>
                      <w:i/>
                      <w:sz w:val="18"/>
                    </w:rPr>
                  </w:pPr>
                  <w:r w:rsidRPr="0087432C">
                    <w:rPr>
                      <w:rFonts w:ascii="Times New Roman" w:hAnsi="Times New Roman"/>
                      <w:i/>
                      <w:sz w:val="18"/>
                    </w:rPr>
                    <w:t xml:space="preserve">Beri Tanda </w:t>
                  </w:r>
                  <w:r w:rsidRPr="0087432C">
                    <w:rPr>
                      <w:rFonts w:ascii="Times New Roman" w:hAnsi="Times New Roman"/>
                      <w:b/>
                      <w:i/>
                      <w:sz w:val="18"/>
                    </w:rPr>
                    <w:t>X</w:t>
                  </w:r>
                  <w:r w:rsidRPr="0087432C">
                    <w:rPr>
                      <w:rFonts w:ascii="Times New Roman" w:hAnsi="Times New Roman"/>
                      <w:i/>
                      <w:sz w:val="18"/>
                    </w:rPr>
                    <w:t xml:space="preserve"> Untuk Pilihan Anda</w:t>
                  </w:r>
                </w:p>
              </w:txbxContent>
            </v:textbox>
          </v:shape>
        </w:pict>
      </w:r>
      <w:r w:rsidR="00BD09F2" w:rsidRPr="0087432C">
        <w:rPr>
          <w:rFonts w:ascii="Times New Roman" w:hAnsi="Times New Roman"/>
          <w:sz w:val="18"/>
        </w:rPr>
        <w:t xml:space="preserve">3. Sesuai </w:t>
      </w:r>
      <w:r w:rsidR="00BD09F2" w:rsidRPr="0087432C">
        <w:rPr>
          <w:rFonts w:ascii="Times New Roman" w:hAnsi="Times New Roman"/>
          <w:sz w:val="18"/>
        </w:rPr>
        <w:tab/>
      </w:r>
    </w:p>
    <w:p w14:paraId="7847EE74" w14:textId="77777777" w:rsidR="00BD09F2" w:rsidRPr="0087432C" w:rsidRDefault="00BD09F2" w:rsidP="00BD09F2">
      <w:pPr>
        <w:spacing w:line="240" w:lineRule="auto"/>
        <w:ind w:firstLine="6660"/>
        <w:rPr>
          <w:rFonts w:ascii="Times New Roman" w:hAnsi="Times New Roman"/>
          <w:sz w:val="18"/>
        </w:rPr>
      </w:pPr>
      <w:r w:rsidRPr="0087432C">
        <w:rPr>
          <w:rFonts w:ascii="Times New Roman" w:hAnsi="Times New Roman"/>
          <w:sz w:val="18"/>
        </w:rPr>
        <w:t>4. Sangat Sesuai</w:t>
      </w: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553"/>
        <w:gridCol w:w="6485"/>
        <w:gridCol w:w="630"/>
        <w:gridCol w:w="630"/>
        <w:gridCol w:w="630"/>
        <w:gridCol w:w="630"/>
      </w:tblGrid>
      <w:tr w:rsidR="00BD09F2" w:rsidRPr="00F169D2" w14:paraId="7DBA57E3" w14:textId="77777777" w:rsidTr="00BD09F2">
        <w:tc>
          <w:tcPr>
            <w:tcW w:w="553" w:type="dxa"/>
            <w:vMerge w:val="restart"/>
          </w:tcPr>
          <w:p w14:paraId="7A93CD40" w14:textId="77777777" w:rsidR="00BD09F2" w:rsidRPr="006851B1" w:rsidRDefault="00BD09F2" w:rsidP="00BD09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3360CDC" w14:textId="77777777" w:rsidR="00BD09F2" w:rsidRPr="006851B1" w:rsidRDefault="00BD09F2" w:rsidP="00BD09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51B1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6485" w:type="dxa"/>
            <w:vMerge w:val="restart"/>
          </w:tcPr>
          <w:p w14:paraId="1B980A19" w14:textId="77777777" w:rsidR="00BD09F2" w:rsidRPr="006851B1" w:rsidRDefault="00BD09F2" w:rsidP="00BD09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2C82112" w14:textId="77777777" w:rsidR="00BD09F2" w:rsidRPr="006851B1" w:rsidRDefault="00BD09F2" w:rsidP="00BD09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51B1">
              <w:rPr>
                <w:rFonts w:ascii="Times New Roman" w:hAnsi="Times New Roman" w:cs="Times New Roman"/>
                <w:b/>
                <w:sz w:val="24"/>
              </w:rPr>
              <w:t>ASPEK</w:t>
            </w:r>
          </w:p>
        </w:tc>
        <w:tc>
          <w:tcPr>
            <w:tcW w:w="2520" w:type="dxa"/>
            <w:gridSpan w:val="4"/>
          </w:tcPr>
          <w:p w14:paraId="42A98E06" w14:textId="77777777" w:rsidR="00BD09F2" w:rsidRPr="006851B1" w:rsidRDefault="00BD09F2" w:rsidP="00BD09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51B1">
              <w:rPr>
                <w:rFonts w:ascii="Times New Roman" w:hAnsi="Times New Roman" w:cs="Times New Roman"/>
                <w:b/>
                <w:sz w:val="24"/>
              </w:rPr>
              <w:t>NILAI</w:t>
            </w:r>
          </w:p>
        </w:tc>
      </w:tr>
      <w:tr w:rsidR="00BD09F2" w14:paraId="1DD3C42C" w14:textId="77777777" w:rsidTr="00BD09F2">
        <w:trPr>
          <w:trHeight w:val="251"/>
        </w:trPr>
        <w:tc>
          <w:tcPr>
            <w:tcW w:w="553" w:type="dxa"/>
            <w:vMerge/>
          </w:tcPr>
          <w:p w14:paraId="70CAAC41" w14:textId="77777777" w:rsidR="00BD09F2" w:rsidRPr="006851B1" w:rsidRDefault="00BD09F2" w:rsidP="00BD09F2">
            <w:pPr>
              <w:rPr>
                <w:sz w:val="24"/>
              </w:rPr>
            </w:pPr>
          </w:p>
        </w:tc>
        <w:tc>
          <w:tcPr>
            <w:tcW w:w="6485" w:type="dxa"/>
            <w:vMerge/>
          </w:tcPr>
          <w:p w14:paraId="2A3F1F25" w14:textId="77777777" w:rsidR="00BD09F2" w:rsidRPr="006851B1" w:rsidRDefault="00BD09F2" w:rsidP="00BD09F2">
            <w:pPr>
              <w:rPr>
                <w:sz w:val="24"/>
              </w:rPr>
            </w:pPr>
          </w:p>
        </w:tc>
        <w:tc>
          <w:tcPr>
            <w:tcW w:w="630" w:type="dxa"/>
          </w:tcPr>
          <w:p w14:paraId="529A86B6" w14:textId="77777777" w:rsidR="00BD09F2" w:rsidRPr="006851B1" w:rsidRDefault="00BD09F2" w:rsidP="00BD09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51B1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30" w:type="dxa"/>
          </w:tcPr>
          <w:p w14:paraId="0D2EDDC5" w14:textId="77777777" w:rsidR="00BD09F2" w:rsidRPr="006851B1" w:rsidRDefault="00BD09F2" w:rsidP="00BD09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51B1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630" w:type="dxa"/>
          </w:tcPr>
          <w:p w14:paraId="59FE8663" w14:textId="77777777" w:rsidR="00BD09F2" w:rsidRPr="006851B1" w:rsidRDefault="00BD09F2" w:rsidP="00BD09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51B1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630" w:type="dxa"/>
          </w:tcPr>
          <w:p w14:paraId="14766A2C" w14:textId="77777777" w:rsidR="00BD09F2" w:rsidRPr="006851B1" w:rsidRDefault="00BD09F2" w:rsidP="00BD09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51B1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BD09F2" w14:paraId="6E256F5C" w14:textId="77777777" w:rsidTr="00BD09F2">
        <w:tc>
          <w:tcPr>
            <w:tcW w:w="553" w:type="dxa"/>
          </w:tcPr>
          <w:p w14:paraId="60198993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69D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485" w:type="dxa"/>
          </w:tcPr>
          <w:p w14:paraId="4EBFB214" w14:textId="77777777" w:rsidR="00BD09F2" w:rsidRPr="00884172" w:rsidRDefault="00BD09F2" w:rsidP="00BD09F2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F169D2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Motivasi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F169D2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mahasiswa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F169D2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dalam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F169D2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menambah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F169D2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pengetahuan / keahlian </w:t>
            </w:r>
          </w:p>
        </w:tc>
        <w:tc>
          <w:tcPr>
            <w:tcW w:w="630" w:type="dxa"/>
          </w:tcPr>
          <w:p w14:paraId="2B1F95C3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75C13446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0FFF6ADA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54B2E5C4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09F2" w14:paraId="50FA7DC1" w14:textId="77777777" w:rsidTr="00BD09F2">
        <w:tc>
          <w:tcPr>
            <w:tcW w:w="553" w:type="dxa"/>
          </w:tcPr>
          <w:p w14:paraId="2D2E107D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69D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485" w:type="dxa"/>
          </w:tcPr>
          <w:p w14:paraId="5B3B4CD2" w14:textId="77777777" w:rsidR="00BD09F2" w:rsidRPr="00F169D2" w:rsidRDefault="00BD09F2" w:rsidP="00BD09F2">
            <w:pPr>
              <w:rPr>
                <w:rFonts w:ascii="Times New Roman" w:hAnsi="Times New Roman" w:cs="Times New Roman"/>
                <w:sz w:val="24"/>
              </w:rPr>
            </w:pPr>
            <w:r w:rsidRPr="00D7194E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Motivasi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D7194E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Mahasiswa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D7194E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dalam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D7194E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menyelesaikan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D7194E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permasalahan</w:t>
            </w:r>
          </w:p>
        </w:tc>
        <w:tc>
          <w:tcPr>
            <w:tcW w:w="630" w:type="dxa"/>
          </w:tcPr>
          <w:p w14:paraId="0CFF0416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2E4C73C5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460213C0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58BC75A7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09F2" w14:paraId="62F34348" w14:textId="77777777" w:rsidTr="00BD09F2">
        <w:tc>
          <w:tcPr>
            <w:tcW w:w="553" w:type="dxa"/>
          </w:tcPr>
          <w:p w14:paraId="34B73925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69D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485" w:type="dxa"/>
          </w:tcPr>
          <w:p w14:paraId="741806B9" w14:textId="77777777" w:rsidR="00BD09F2" w:rsidRPr="00884172" w:rsidRDefault="00BD09F2" w:rsidP="00BD09F2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D7194E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Kemampuan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D7194E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mahasiswa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D7194E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dalam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D7194E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melaporkan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D7194E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hasil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D7194E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pekerjaannya </w:t>
            </w:r>
          </w:p>
        </w:tc>
        <w:tc>
          <w:tcPr>
            <w:tcW w:w="630" w:type="dxa"/>
          </w:tcPr>
          <w:p w14:paraId="58C6CF95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5E166204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1BBB19F5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73DF920F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09F2" w14:paraId="2814D6F4" w14:textId="77777777" w:rsidTr="00BD09F2">
        <w:tc>
          <w:tcPr>
            <w:tcW w:w="553" w:type="dxa"/>
          </w:tcPr>
          <w:p w14:paraId="2969087C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69D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485" w:type="dxa"/>
          </w:tcPr>
          <w:p w14:paraId="3D774308" w14:textId="77777777" w:rsidR="00BD09F2" w:rsidRPr="00884172" w:rsidRDefault="00BD09F2" w:rsidP="00BD09F2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884172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Kemampuan mahasiswa dalam berkomunikasi dengan baik (DPL/Rekan/Tim)</w:t>
            </w:r>
          </w:p>
        </w:tc>
        <w:tc>
          <w:tcPr>
            <w:tcW w:w="630" w:type="dxa"/>
          </w:tcPr>
          <w:p w14:paraId="23535669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4F26BF14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1C7D404E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0C18A23E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09F2" w14:paraId="7772707B" w14:textId="77777777" w:rsidTr="00BD09F2">
        <w:tc>
          <w:tcPr>
            <w:tcW w:w="553" w:type="dxa"/>
          </w:tcPr>
          <w:p w14:paraId="42870B7C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69D2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485" w:type="dxa"/>
          </w:tcPr>
          <w:p w14:paraId="51D05A67" w14:textId="77777777" w:rsidR="00BD09F2" w:rsidRPr="00884172" w:rsidRDefault="00BD09F2" w:rsidP="00BD09F2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884172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Kemampuan mahasiswa  dalam menyelesaikan masalah</w:t>
            </w:r>
          </w:p>
        </w:tc>
        <w:tc>
          <w:tcPr>
            <w:tcW w:w="630" w:type="dxa"/>
          </w:tcPr>
          <w:p w14:paraId="412910C3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5F74DF88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21B04451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02399E16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09F2" w14:paraId="5E3237CB" w14:textId="77777777" w:rsidTr="00BD09F2">
        <w:tc>
          <w:tcPr>
            <w:tcW w:w="553" w:type="dxa"/>
          </w:tcPr>
          <w:p w14:paraId="7C520B41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69D2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485" w:type="dxa"/>
          </w:tcPr>
          <w:p w14:paraId="7286B505" w14:textId="77777777" w:rsidR="00BD09F2" w:rsidRPr="00884172" w:rsidRDefault="00FF7A59" w:rsidP="00BD09F2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Apakah komp</w:t>
            </w:r>
            <w:r w:rsidR="00BD09F2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etensi</w:t>
            </w:r>
            <w:r w:rsidR="00BD09F2" w:rsidRPr="00884172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mahasiswa </w:t>
            </w:r>
            <w:r w:rsidR="00BD09F2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sesuai </w:t>
            </w:r>
            <w:r w:rsidR="00BD09F2" w:rsidRPr="00884172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dengan bidang di </w:t>
            </w:r>
            <w:r w:rsidR="00BD09F2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industri/Instansi</w:t>
            </w:r>
          </w:p>
        </w:tc>
        <w:tc>
          <w:tcPr>
            <w:tcW w:w="630" w:type="dxa"/>
          </w:tcPr>
          <w:p w14:paraId="34DB7D20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635BF549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59DDE85B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3127C80C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09F2" w14:paraId="24F616AD" w14:textId="77777777" w:rsidTr="00BD09F2">
        <w:tc>
          <w:tcPr>
            <w:tcW w:w="553" w:type="dxa"/>
          </w:tcPr>
          <w:p w14:paraId="479352DE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6485" w:type="dxa"/>
          </w:tcPr>
          <w:p w14:paraId="79DEEC9B" w14:textId="77777777" w:rsidR="00BD09F2" w:rsidRPr="00884172" w:rsidRDefault="00BD09F2" w:rsidP="00BD09F2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884172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Keterampilan dalam penyusunan laporan</w:t>
            </w:r>
          </w:p>
        </w:tc>
        <w:tc>
          <w:tcPr>
            <w:tcW w:w="630" w:type="dxa"/>
          </w:tcPr>
          <w:p w14:paraId="7827EDF7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2EE12015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0D988925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2FD1F6CE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FD0BC86" w14:textId="77777777" w:rsidR="00BD09F2" w:rsidRDefault="00BD09F2" w:rsidP="00BD09F2"/>
    <w:p w14:paraId="55DD13B4" w14:textId="77777777" w:rsidR="00BD09F2" w:rsidRPr="00071A95" w:rsidRDefault="00BD09F2" w:rsidP="00BD09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Masukan, S</w:t>
      </w:r>
      <w:r w:rsidRPr="00DC1A1E">
        <w:rPr>
          <w:rFonts w:ascii="Times New Roman" w:hAnsi="Times New Roman"/>
          <w:sz w:val="24"/>
        </w:rPr>
        <w:t xml:space="preserve">aran, terkait proses </w:t>
      </w:r>
      <w:r w:rsidRPr="00071A95">
        <w:rPr>
          <w:rFonts w:ascii="Times New Roman" w:hAnsi="Times New Roman"/>
          <w:sz w:val="24"/>
        </w:rPr>
        <w:t xml:space="preserve">pelaksanaan </w:t>
      </w:r>
      <w:r w:rsidR="00071A95" w:rsidRPr="00071A95">
        <w:rPr>
          <w:rFonts w:ascii="Times New Roman" w:hAnsi="Times New Roman"/>
          <w:bCs/>
          <w:sz w:val="24"/>
          <w:szCs w:val="24"/>
        </w:rPr>
        <w:t>Business Internship</w:t>
      </w:r>
    </w:p>
    <w:p w14:paraId="1D49D4FB" w14:textId="77777777" w:rsidR="00BD09F2" w:rsidRDefault="00BD09F2" w:rsidP="00BD09F2">
      <w:pPr>
        <w:ind w:left="270" w:right="1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…………………………………………………………………………………………………………………………………………………………………………………………..............</w:t>
      </w:r>
    </w:p>
    <w:p w14:paraId="347C6CF0" w14:textId="77777777" w:rsidR="00BD09F2" w:rsidRPr="00DC1A1E" w:rsidRDefault="00BD09F2" w:rsidP="00BD09F2">
      <w:pPr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Masukan terkait dengan kompetensi </w:t>
      </w:r>
      <w:r w:rsidRPr="00071A95">
        <w:rPr>
          <w:rFonts w:ascii="Times New Roman" w:hAnsi="Times New Roman"/>
          <w:sz w:val="24"/>
        </w:rPr>
        <w:t xml:space="preserve">mahasiswa </w:t>
      </w:r>
      <w:r w:rsidR="00071A95" w:rsidRPr="00071A95">
        <w:rPr>
          <w:rFonts w:ascii="Times New Roman" w:hAnsi="Times New Roman"/>
          <w:bCs/>
          <w:sz w:val="24"/>
          <w:szCs w:val="24"/>
        </w:rPr>
        <w:t>Business Internship</w:t>
      </w:r>
      <w:r>
        <w:rPr>
          <w:rFonts w:ascii="Times New Roman" w:hAnsi="Times New Roman"/>
          <w:sz w:val="24"/>
        </w:rPr>
        <w:t xml:space="preserve"> yang harus dimiliki dalam dunia kerja ……………………………………………………………………………………………………………………………………………………………………………………………….......</w:t>
      </w:r>
    </w:p>
    <w:p w14:paraId="246BFF2B" w14:textId="77777777" w:rsidR="00BD09F2" w:rsidRDefault="00BD09F2" w:rsidP="00BD09F2"/>
    <w:p w14:paraId="5E28CF23" w14:textId="32ED3E5F" w:rsidR="00BD09F2" w:rsidRPr="00227F25" w:rsidRDefault="00BD09F2" w:rsidP="00BD09F2">
      <w:pPr>
        <w:ind w:hanging="90"/>
        <w:jc w:val="right"/>
        <w:rPr>
          <w:rFonts w:ascii="Times New Roman" w:hAnsi="Times New Roman"/>
        </w:rPr>
      </w:pPr>
      <w:r w:rsidRPr="00227F25">
        <w:rPr>
          <w:rFonts w:ascii="Times New Roman" w:hAnsi="Times New Roman"/>
        </w:rPr>
        <w:t>………</w:t>
      </w:r>
      <w:r w:rsidR="005F2A03">
        <w:rPr>
          <w:rFonts w:ascii="Times New Roman" w:hAnsi="Times New Roman"/>
        </w:rPr>
        <w:t>…,………………..</w:t>
      </w:r>
    </w:p>
    <w:p w14:paraId="5E9F6C98" w14:textId="77777777" w:rsidR="00BD09F2" w:rsidRPr="00227F25" w:rsidRDefault="00BD09F2" w:rsidP="00BD09F2">
      <w:pPr>
        <w:ind w:hanging="90"/>
        <w:jc w:val="right"/>
        <w:rPr>
          <w:rFonts w:ascii="Times New Roman" w:hAnsi="Times New Roman"/>
        </w:rPr>
      </w:pPr>
    </w:p>
    <w:p w14:paraId="2515FF3A" w14:textId="77777777" w:rsidR="00BD09F2" w:rsidRPr="00227F25" w:rsidRDefault="00BD09F2" w:rsidP="00BD09F2">
      <w:pPr>
        <w:ind w:hanging="90"/>
        <w:jc w:val="right"/>
        <w:rPr>
          <w:rFonts w:ascii="Times New Roman" w:hAnsi="Times New Roman"/>
        </w:rPr>
      </w:pPr>
    </w:p>
    <w:p w14:paraId="57ED1F26" w14:textId="77777777" w:rsidR="00BD09F2" w:rsidRDefault="00BD09F2" w:rsidP="00BD09F2">
      <w:pPr>
        <w:ind w:hanging="9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………………….......</w:t>
      </w:r>
      <w:r w:rsidRPr="00227F25">
        <w:rPr>
          <w:rFonts w:ascii="Times New Roman" w:hAnsi="Times New Roman"/>
        </w:rPr>
        <w:t xml:space="preserve"> </w:t>
      </w:r>
    </w:p>
    <w:p w14:paraId="3ED0CECB" w14:textId="77777777" w:rsidR="00BD09F2" w:rsidRDefault="00BD09F2" w:rsidP="00BD09F2">
      <w:pPr>
        <w:ind w:hanging="90"/>
        <w:rPr>
          <w:rFonts w:ascii="Times New Roman" w:hAnsi="Times New Roman"/>
          <w:sz w:val="18"/>
        </w:rPr>
      </w:pPr>
    </w:p>
    <w:p w14:paraId="6B9A215A" w14:textId="77777777" w:rsidR="00BD09F2" w:rsidRPr="00BD09F2" w:rsidRDefault="00BD09F2" w:rsidP="00BD09F2">
      <w:pPr>
        <w:ind w:hanging="90"/>
        <w:rPr>
          <w:rFonts w:ascii="Times New Roman" w:hAnsi="Times New Roman"/>
          <w:sz w:val="18"/>
        </w:rPr>
      </w:pPr>
      <w:r w:rsidRPr="00BD09F2">
        <w:rPr>
          <w:rFonts w:ascii="Times New Roman" w:hAnsi="Times New Roman"/>
          <w:sz w:val="18"/>
        </w:rPr>
        <w:t>*TTD berserta nama terang dan tempel perusahaan</w:t>
      </w:r>
    </w:p>
    <w:p w14:paraId="12FE7136" w14:textId="77777777" w:rsidR="00BD09F2" w:rsidRDefault="00BD09F2" w:rsidP="00BD09F2">
      <w:pPr>
        <w:jc w:val="right"/>
      </w:pPr>
    </w:p>
    <w:p w14:paraId="4649CD4E" w14:textId="77777777" w:rsidR="00BD09F2" w:rsidRDefault="00BD09F2" w:rsidP="00BD09F2">
      <w:pPr>
        <w:jc w:val="right"/>
      </w:pPr>
    </w:p>
    <w:p w14:paraId="1855F504" w14:textId="77777777" w:rsidR="00BD09F2" w:rsidRDefault="00BD09F2" w:rsidP="00BD09F2">
      <w:pPr>
        <w:jc w:val="right"/>
      </w:pPr>
    </w:p>
    <w:p w14:paraId="34A55F77" w14:textId="77777777" w:rsidR="00BD09F2" w:rsidRPr="0087432C" w:rsidRDefault="00BD09F2" w:rsidP="00BD09F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7432C">
        <w:rPr>
          <w:rFonts w:ascii="Times New Roman" w:hAnsi="Times New Roman"/>
          <w:b/>
          <w:bCs/>
          <w:sz w:val="24"/>
          <w:szCs w:val="24"/>
        </w:rPr>
        <w:lastRenderedPageBreak/>
        <w:t>Monitoring dan Evaluasi Laporan Akhir</w:t>
      </w:r>
      <w:r w:rsidR="00071A95" w:rsidRPr="00071A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71A95">
        <w:rPr>
          <w:rFonts w:ascii="Times New Roman" w:hAnsi="Times New Roman"/>
          <w:b/>
          <w:bCs/>
          <w:sz w:val="24"/>
          <w:szCs w:val="24"/>
        </w:rPr>
        <w:t>Business Internship</w:t>
      </w:r>
    </w:p>
    <w:p w14:paraId="474C16DF" w14:textId="77777777" w:rsidR="00BD09F2" w:rsidRPr="0087432C" w:rsidRDefault="00BD09F2" w:rsidP="00BD09F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7432C">
        <w:rPr>
          <w:rFonts w:ascii="Times New Roman" w:hAnsi="Times New Roman"/>
          <w:b/>
          <w:bCs/>
          <w:sz w:val="24"/>
          <w:szCs w:val="24"/>
        </w:rPr>
        <w:t xml:space="preserve">Fakultas Ekonomi dan Bisnis </w:t>
      </w:r>
    </w:p>
    <w:p w14:paraId="4D163D28" w14:textId="77777777" w:rsidR="00BD09F2" w:rsidRPr="0087432C" w:rsidRDefault="00BD09F2" w:rsidP="00BD09F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7432C">
        <w:rPr>
          <w:rFonts w:ascii="Times New Roman" w:hAnsi="Times New Roman"/>
          <w:b/>
          <w:bCs/>
          <w:sz w:val="24"/>
          <w:szCs w:val="24"/>
        </w:rPr>
        <w:t>Universitas Muhammadiyah Surabaya</w:t>
      </w:r>
    </w:p>
    <w:p w14:paraId="693500B2" w14:textId="77777777" w:rsidR="00BD09F2" w:rsidRPr="00071A95" w:rsidRDefault="00BD09F2" w:rsidP="00BD09F2">
      <w:pPr>
        <w:spacing w:after="0" w:line="360" w:lineRule="auto"/>
        <w:jc w:val="center"/>
        <w:rPr>
          <w:rFonts w:ascii="Times New Roman" w:hAnsi="Times New Roman"/>
          <w:b/>
          <w:bCs/>
          <w:sz w:val="18"/>
          <w:szCs w:val="24"/>
        </w:rPr>
      </w:pPr>
    </w:p>
    <w:p w14:paraId="31688C59" w14:textId="77777777" w:rsidR="00BD09F2" w:rsidRPr="0087432C" w:rsidRDefault="00BD09F2" w:rsidP="00BD09F2">
      <w:pPr>
        <w:rPr>
          <w:sz w:val="20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87432C">
        <w:rPr>
          <w:rFonts w:ascii="Times New Roman" w:hAnsi="Times New Roman"/>
          <w:b/>
          <w:szCs w:val="24"/>
          <w:u w:val="single"/>
        </w:rPr>
        <w:t>Untuk Mahasiswa</w:t>
      </w:r>
    </w:p>
    <w:p w14:paraId="12DD0A73" w14:textId="77777777" w:rsidR="00BD09F2" w:rsidRPr="0087432C" w:rsidRDefault="00BD09F2" w:rsidP="00BD09F2">
      <w:pPr>
        <w:spacing w:line="240" w:lineRule="auto"/>
        <w:rPr>
          <w:rFonts w:ascii="Times New Roman" w:hAnsi="Times New Roman"/>
        </w:rPr>
      </w:pPr>
      <w:r w:rsidRPr="0087432C">
        <w:rPr>
          <w:rFonts w:ascii="Times New Roman" w:hAnsi="Times New Roman"/>
        </w:rPr>
        <w:t xml:space="preserve">Nama </w:t>
      </w:r>
      <w:r w:rsidRPr="0087432C">
        <w:rPr>
          <w:rFonts w:ascii="Times New Roman" w:hAnsi="Times New Roman"/>
        </w:rPr>
        <w:tab/>
      </w:r>
      <w:r w:rsidRPr="0087432C">
        <w:rPr>
          <w:rFonts w:ascii="Times New Roman" w:hAnsi="Times New Roman"/>
        </w:rPr>
        <w:tab/>
      </w:r>
      <w:r w:rsidRPr="0087432C">
        <w:rPr>
          <w:rFonts w:ascii="Times New Roman" w:hAnsi="Times New Roman"/>
        </w:rPr>
        <w:tab/>
        <w:t xml:space="preserve">: </w:t>
      </w:r>
    </w:p>
    <w:p w14:paraId="44E6A8A1" w14:textId="77777777" w:rsidR="00BD09F2" w:rsidRPr="0087432C" w:rsidRDefault="00BD09F2" w:rsidP="00BD09F2">
      <w:pPr>
        <w:spacing w:line="240" w:lineRule="auto"/>
        <w:rPr>
          <w:rFonts w:ascii="Times New Roman" w:hAnsi="Times New Roman"/>
        </w:rPr>
      </w:pPr>
      <w:r w:rsidRPr="0087432C">
        <w:rPr>
          <w:rFonts w:ascii="Times New Roman" w:hAnsi="Times New Roman"/>
        </w:rPr>
        <w:t>Nim</w:t>
      </w:r>
      <w:r w:rsidRPr="0087432C">
        <w:rPr>
          <w:rFonts w:ascii="Times New Roman" w:hAnsi="Times New Roman"/>
        </w:rPr>
        <w:tab/>
      </w:r>
      <w:r w:rsidRPr="0087432C">
        <w:rPr>
          <w:rFonts w:ascii="Times New Roman" w:hAnsi="Times New Roman"/>
        </w:rPr>
        <w:tab/>
      </w:r>
      <w:r w:rsidRPr="0087432C">
        <w:rPr>
          <w:rFonts w:ascii="Times New Roman" w:hAnsi="Times New Roman"/>
        </w:rPr>
        <w:tab/>
        <w:t>:</w:t>
      </w:r>
    </w:p>
    <w:p w14:paraId="5FE013EF" w14:textId="77777777" w:rsidR="00BD09F2" w:rsidRPr="0087432C" w:rsidRDefault="00BD09F2" w:rsidP="00BD09F2">
      <w:pPr>
        <w:spacing w:line="240" w:lineRule="auto"/>
        <w:rPr>
          <w:rFonts w:ascii="Times New Roman" w:hAnsi="Times New Roman"/>
        </w:rPr>
      </w:pPr>
      <w:r w:rsidRPr="0087432C">
        <w:rPr>
          <w:rFonts w:ascii="Times New Roman" w:hAnsi="Times New Roman"/>
        </w:rPr>
        <w:t>Prodi</w:t>
      </w:r>
      <w:r w:rsidRPr="0087432C">
        <w:rPr>
          <w:rFonts w:ascii="Times New Roman" w:hAnsi="Times New Roman"/>
        </w:rPr>
        <w:tab/>
      </w:r>
      <w:r w:rsidRPr="0087432C">
        <w:rPr>
          <w:rFonts w:ascii="Times New Roman" w:hAnsi="Times New Roman"/>
        </w:rPr>
        <w:tab/>
      </w:r>
      <w:r w:rsidRPr="0087432C">
        <w:rPr>
          <w:rFonts w:ascii="Times New Roman" w:hAnsi="Times New Roman"/>
        </w:rPr>
        <w:tab/>
        <w:t>:</w:t>
      </w:r>
    </w:p>
    <w:p w14:paraId="3269A3CC" w14:textId="77777777" w:rsidR="00BD09F2" w:rsidRPr="0087432C" w:rsidRDefault="00BD09F2" w:rsidP="00BD09F2">
      <w:pPr>
        <w:spacing w:line="240" w:lineRule="auto"/>
        <w:ind w:firstLine="6660"/>
        <w:rPr>
          <w:rFonts w:ascii="Times New Roman" w:hAnsi="Times New Roman"/>
          <w:sz w:val="18"/>
        </w:rPr>
      </w:pPr>
      <w:r w:rsidRPr="0087432C">
        <w:rPr>
          <w:rFonts w:ascii="Times New Roman" w:hAnsi="Times New Roman"/>
          <w:sz w:val="18"/>
        </w:rPr>
        <w:t xml:space="preserve">Kriteria : </w:t>
      </w:r>
    </w:p>
    <w:p w14:paraId="19BD9923" w14:textId="77777777" w:rsidR="00BD09F2" w:rsidRPr="0087432C" w:rsidRDefault="00BD09F2" w:rsidP="00BD09F2">
      <w:pPr>
        <w:spacing w:line="240" w:lineRule="auto"/>
        <w:ind w:firstLine="6660"/>
        <w:rPr>
          <w:rFonts w:ascii="Times New Roman" w:hAnsi="Times New Roman"/>
          <w:sz w:val="18"/>
        </w:rPr>
      </w:pPr>
      <w:r w:rsidRPr="0087432C">
        <w:rPr>
          <w:rFonts w:ascii="Times New Roman" w:hAnsi="Times New Roman"/>
          <w:sz w:val="18"/>
        </w:rPr>
        <w:t>1 : Sangat Tidak Sesuai</w:t>
      </w:r>
    </w:p>
    <w:p w14:paraId="19A886E5" w14:textId="77777777" w:rsidR="00BD09F2" w:rsidRPr="0087432C" w:rsidRDefault="00BD09F2" w:rsidP="00BD09F2">
      <w:pPr>
        <w:spacing w:line="240" w:lineRule="auto"/>
        <w:ind w:firstLine="6660"/>
        <w:rPr>
          <w:rFonts w:ascii="Times New Roman" w:hAnsi="Times New Roman"/>
          <w:sz w:val="18"/>
        </w:rPr>
      </w:pPr>
      <w:r w:rsidRPr="0087432C">
        <w:rPr>
          <w:rFonts w:ascii="Times New Roman" w:hAnsi="Times New Roman"/>
          <w:sz w:val="18"/>
        </w:rPr>
        <w:t>2.  Tidak Sesuai</w:t>
      </w:r>
    </w:p>
    <w:p w14:paraId="714BB4FD" w14:textId="77777777" w:rsidR="00BD09F2" w:rsidRPr="0087432C" w:rsidRDefault="00000000" w:rsidP="00BD09F2">
      <w:pPr>
        <w:tabs>
          <w:tab w:val="left" w:pos="8143"/>
        </w:tabs>
        <w:spacing w:line="240" w:lineRule="auto"/>
        <w:ind w:firstLine="6660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w:pict w14:anchorId="6FF48352">
          <v:shape id="_x0000_s2051" type="#_x0000_t202" style="position:absolute;left:0;text-align:left;margin-left:-8.95pt;margin-top:17.85pt;width:187.15pt;height:18.25pt;z-index:251661312;mso-width-percent:400;mso-width-percent:400;mso-width-relative:margin;mso-height-relative:margin" stroked="f">
            <v:textbox>
              <w:txbxContent>
                <w:p w14:paraId="57F1FD31" w14:textId="77777777" w:rsidR="009855DC" w:rsidRPr="0087432C" w:rsidRDefault="009855DC" w:rsidP="00BD09F2">
                  <w:pPr>
                    <w:rPr>
                      <w:rFonts w:ascii="Times New Roman" w:hAnsi="Times New Roman"/>
                      <w:i/>
                      <w:sz w:val="18"/>
                    </w:rPr>
                  </w:pPr>
                  <w:r w:rsidRPr="0087432C">
                    <w:rPr>
                      <w:rFonts w:ascii="Times New Roman" w:hAnsi="Times New Roman"/>
                      <w:i/>
                      <w:sz w:val="18"/>
                    </w:rPr>
                    <w:t xml:space="preserve">Beri Tanda </w:t>
                  </w:r>
                  <w:r w:rsidRPr="0087432C">
                    <w:rPr>
                      <w:rFonts w:ascii="Times New Roman" w:hAnsi="Times New Roman"/>
                      <w:b/>
                      <w:i/>
                      <w:sz w:val="18"/>
                    </w:rPr>
                    <w:t>X</w:t>
                  </w:r>
                  <w:r w:rsidRPr="0087432C">
                    <w:rPr>
                      <w:rFonts w:ascii="Times New Roman" w:hAnsi="Times New Roman"/>
                      <w:i/>
                      <w:sz w:val="18"/>
                    </w:rPr>
                    <w:t xml:space="preserve"> Untuk Pilihan Anda</w:t>
                  </w:r>
                </w:p>
              </w:txbxContent>
            </v:textbox>
          </v:shape>
        </w:pict>
      </w:r>
      <w:r w:rsidR="00BD09F2" w:rsidRPr="0087432C">
        <w:rPr>
          <w:rFonts w:ascii="Times New Roman" w:hAnsi="Times New Roman"/>
          <w:sz w:val="18"/>
        </w:rPr>
        <w:t xml:space="preserve">3. Sesuai </w:t>
      </w:r>
      <w:r w:rsidR="00BD09F2" w:rsidRPr="0087432C">
        <w:rPr>
          <w:rFonts w:ascii="Times New Roman" w:hAnsi="Times New Roman"/>
          <w:sz w:val="18"/>
        </w:rPr>
        <w:tab/>
      </w:r>
    </w:p>
    <w:p w14:paraId="006B37CA" w14:textId="77777777" w:rsidR="00BD09F2" w:rsidRPr="0087432C" w:rsidRDefault="00BD09F2" w:rsidP="00BD09F2">
      <w:pPr>
        <w:spacing w:line="240" w:lineRule="auto"/>
        <w:ind w:firstLine="6660"/>
        <w:rPr>
          <w:rFonts w:ascii="Times New Roman" w:hAnsi="Times New Roman"/>
          <w:sz w:val="18"/>
        </w:rPr>
      </w:pPr>
      <w:r w:rsidRPr="0087432C">
        <w:rPr>
          <w:rFonts w:ascii="Times New Roman" w:hAnsi="Times New Roman"/>
          <w:sz w:val="18"/>
        </w:rPr>
        <w:t>4. Sangat Sesuai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3"/>
        <w:gridCol w:w="6485"/>
        <w:gridCol w:w="630"/>
        <w:gridCol w:w="630"/>
        <w:gridCol w:w="630"/>
        <w:gridCol w:w="648"/>
      </w:tblGrid>
      <w:tr w:rsidR="00BD09F2" w:rsidRPr="00F169D2" w14:paraId="0A7A3108" w14:textId="77777777" w:rsidTr="00BD09F2">
        <w:tc>
          <w:tcPr>
            <w:tcW w:w="553" w:type="dxa"/>
            <w:vMerge w:val="restart"/>
          </w:tcPr>
          <w:p w14:paraId="2C47E6D3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D6EE719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69D2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6485" w:type="dxa"/>
            <w:vMerge w:val="restart"/>
          </w:tcPr>
          <w:p w14:paraId="02A48323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C4797CC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ASPEK</w:t>
            </w:r>
          </w:p>
        </w:tc>
        <w:tc>
          <w:tcPr>
            <w:tcW w:w="2538" w:type="dxa"/>
            <w:gridSpan w:val="4"/>
          </w:tcPr>
          <w:p w14:paraId="61977541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69D2">
              <w:rPr>
                <w:rFonts w:ascii="Times New Roman" w:hAnsi="Times New Roman" w:cs="Times New Roman"/>
                <w:b/>
                <w:sz w:val="24"/>
              </w:rPr>
              <w:t>NILAI</w:t>
            </w:r>
          </w:p>
        </w:tc>
      </w:tr>
      <w:tr w:rsidR="00BD09F2" w14:paraId="45ADB2D7" w14:textId="77777777" w:rsidTr="00BD09F2">
        <w:trPr>
          <w:trHeight w:val="287"/>
        </w:trPr>
        <w:tc>
          <w:tcPr>
            <w:tcW w:w="553" w:type="dxa"/>
            <w:vMerge/>
          </w:tcPr>
          <w:p w14:paraId="0CB7C166" w14:textId="77777777" w:rsidR="00BD09F2" w:rsidRDefault="00BD09F2" w:rsidP="00BD09F2"/>
        </w:tc>
        <w:tc>
          <w:tcPr>
            <w:tcW w:w="6485" w:type="dxa"/>
            <w:vMerge/>
          </w:tcPr>
          <w:p w14:paraId="00831018" w14:textId="77777777" w:rsidR="00BD09F2" w:rsidRDefault="00BD09F2" w:rsidP="00BD09F2"/>
        </w:tc>
        <w:tc>
          <w:tcPr>
            <w:tcW w:w="630" w:type="dxa"/>
          </w:tcPr>
          <w:p w14:paraId="3F0D1860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69D2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30" w:type="dxa"/>
          </w:tcPr>
          <w:p w14:paraId="746CE26E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69D2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630" w:type="dxa"/>
          </w:tcPr>
          <w:p w14:paraId="10378D2D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69D2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648" w:type="dxa"/>
          </w:tcPr>
          <w:p w14:paraId="3E2FAA86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69D2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BD09F2" w14:paraId="5460B3F3" w14:textId="77777777" w:rsidTr="00BD09F2">
        <w:tc>
          <w:tcPr>
            <w:tcW w:w="553" w:type="dxa"/>
          </w:tcPr>
          <w:p w14:paraId="33B2CBFB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69D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485" w:type="dxa"/>
          </w:tcPr>
          <w:p w14:paraId="6D4828E8" w14:textId="77777777" w:rsidR="00BD09F2" w:rsidRPr="00884172" w:rsidRDefault="00FF7A59" w:rsidP="00BD09F2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Sistem p</w:t>
            </w:r>
            <w:r w:rsidR="00BD09F2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embi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m</w:t>
            </w:r>
            <w:r w:rsidR="00BD09F2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bingan Laporan Akhir </w:t>
            </w:r>
            <w:r w:rsidR="00071A95" w:rsidRPr="00071A95">
              <w:rPr>
                <w:rFonts w:ascii="Times New Roman" w:hAnsi="Times New Roman"/>
                <w:bCs/>
                <w:sz w:val="24"/>
                <w:szCs w:val="24"/>
              </w:rPr>
              <w:t>Business Internship</w:t>
            </w:r>
            <w:r w:rsidR="00BD09F2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dilengkapi dengan ketersediaan panduan tertulis yang disosialisasikan dan dilaksanakan secara konsisten.</w:t>
            </w:r>
          </w:p>
        </w:tc>
        <w:tc>
          <w:tcPr>
            <w:tcW w:w="630" w:type="dxa"/>
          </w:tcPr>
          <w:p w14:paraId="04564C7D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7DC102CA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7095061A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dxa"/>
          </w:tcPr>
          <w:p w14:paraId="20180411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09F2" w14:paraId="3066B8A9" w14:textId="77777777" w:rsidTr="00BD09F2">
        <w:tc>
          <w:tcPr>
            <w:tcW w:w="553" w:type="dxa"/>
          </w:tcPr>
          <w:p w14:paraId="1CE45ED3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69D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485" w:type="dxa"/>
          </w:tcPr>
          <w:p w14:paraId="00168D90" w14:textId="77777777" w:rsidR="00BD09F2" w:rsidRPr="00F169D2" w:rsidRDefault="00BD09F2" w:rsidP="00BD0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Dosen pembimbing mengarahkan mahasiswa selama pelaksanaan </w:t>
            </w:r>
            <w:r w:rsidR="00071A95" w:rsidRPr="00071A95">
              <w:rPr>
                <w:rFonts w:ascii="Times New Roman" w:hAnsi="Times New Roman"/>
                <w:bCs/>
                <w:sz w:val="24"/>
                <w:szCs w:val="24"/>
              </w:rPr>
              <w:t>Business Internship</w:t>
            </w:r>
          </w:p>
        </w:tc>
        <w:tc>
          <w:tcPr>
            <w:tcW w:w="630" w:type="dxa"/>
          </w:tcPr>
          <w:p w14:paraId="7C4176AB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76728883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22EC03F3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dxa"/>
          </w:tcPr>
          <w:p w14:paraId="53604C94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09F2" w14:paraId="10D1CC33" w14:textId="77777777" w:rsidTr="00BD09F2">
        <w:tc>
          <w:tcPr>
            <w:tcW w:w="553" w:type="dxa"/>
          </w:tcPr>
          <w:p w14:paraId="6FC6FEA3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69D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485" w:type="dxa"/>
          </w:tcPr>
          <w:p w14:paraId="4023ABDA" w14:textId="77777777" w:rsidR="00BD09F2" w:rsidRPr="00884172" w:rsidRDefault="00BD09F2" w:rsidP="00BD09F2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Proses bimbingan dilaksanakan lebih dari 6 kali</w:t>
            </w:r>
          </w:p>
        </w:tc>
        <w:tc>
          <w:tcPr>
            <w:tcW w:w="630" w:type="dxa"/>
          </w:tcPr>
          <w:p w14:paraId="33848EC1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7F6563AB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6FAD83FD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dxa"/>
          </w:tcPr>
          <w:p w14:paraId="6EAD7E43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09F2" w14:paraId="7C88C06B" w14:textId="77777777" w:rsidTr="00BD09F2">
        <w:tc>
          <w:tcPr>
            <w:tcW w:w="553" w:type="dxa"/>
          </w:tcPr>
          <w:p w14:paraId="5B937DBE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69D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485" w:type="dxa"/>
          </w:tcPr>
          <w:p w14:paraId="444BCB39" w14:textId="77777777" w:rsidR="00BD09F2" w:rsidRPr="00884172" w:rsidRDefault="00BD09F2" w:rsidP="00BD09F2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Dosen pembimbing dapat memberikan solusi atas permasalahan yang dihadap</w:t>
            </w:r>
            <w:r w:rsidR="00FF7A59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i oleh mahasiswa selama pelaksanaa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n </w:t>
            </w:r>
            <w:r w:rsidR="00071A95" w:rsidRPr="00071A95">
              <w:rPr>
                <w:rFonts w:ascii="Times New Roman" w:hAnsi="Times New Roman"/>
                <w:bCs/>
                <w:sz w:val="24"/>
                <w:szCs w:val="24"/>
              </w:rPr>
              <w:t>Business Internship</w:t>
            </w:r>
          </w:p>
        </w:tc>
        <w:tc>
          <w:tcPr>
            <w:tcW w:w="630" w:type="dxa"/>
          </w:tcPr>
          <w:p w14:paraId="2AC02472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284301FB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2DAFC87C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dxa"/>
          </w:tcPr>
          <w:p w14:paraId="4BAB0FC4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09F2" w14:paraId="5831F034" w14:textId="77777777" w:rsidTr="00BD09F2">
        <w:tc>
          <w:tcPr>
            <w:tcW w:w="553" w:type="dxa"/>
          </w:tcPr>
          <w:p w14:paraId="254AD07E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69D2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485" w:type="dxa"/>
          </w:tcPr>
          <w:p w14:paraId="422D42EC" w14:textId="77777777" w:rsidR="00BD09F2" w:rsidRPr="00884172" w:rsidRDefault="00BD09F2" w:rsidP="00BD09F2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Dosen pembimbing memberi masukan dalam penyusunan laporan pasca </w:t>
            </w:r>
            <w:r w:rsidR="00071A95" w:rsidRPr="00071A95">
              <w:rPr>
                <w:rFonts w:ascii="Times New Roman" w:hAnsi="Times New Roman"/>
                <w:bCs/>
                <w:sz w:val="24"/>
                <w:szCs w:val="24"/>
              </w:rPr>
              <w:t>Business Internship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630" w:type="dxa"/>
          </w:tcPr>
          <w:p w14:paraId="5D6D26B5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3F72D8D4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33F50626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dxa"/>
          </w:tcPr>
          <w:p w14:paraId="59F99E12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09F2" w14:paraId="388E6798" w14:textId="77777777" w:rsidTr="00BD09F2">
        <w:tc>
          <w:tcPr>
            <w:tcW w:w="553" w:type="dxa"/>
          </w:tcPr>
          <w:p w14:paraId="0ED8E8AA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69D2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485" w:type="dxa"/>
          </w:tcPr>
          <w:p w14:paraId="32627935" w14:textId="77777777" w:rsidR="00BD09F2" w:rsidRPr="00884172" w:rsidRDefault="00BD09F2" w:rsidP="00BD09F2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Dosen pembimbin</w:t>
            </w:r>
            <w:r w:rsidR="00FF7A59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g memberi arahan selama pelaksa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n</w:t>
            </w:r>
            <w:r w:rsidR="00FF7A59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aan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="00071A95" w:rsidRPr="00071A95">
              <w:rPr>
                <w:rFonts w:ascii="Times New Roman" w:hAnsi="Times New Roman"/>
                <w:bCs/>
                <w:sz w:val="24"/>
                <w:szCs w:val="24"/>
              </w:rPr>
              <w:t>Business Internship</w:t>
            </w:r>
          </w:p>
        </w:tc>
        <w:tc>
          <w:tcPr>
            <w:tcW w:w="630" w:type="dxa"/>
          </w:tcPr>
          <w:p w14:paraId="06D0A99E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0E07D131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5CF10084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dxa"/>
          </w:tcPr>
          <w:p w14:paraId="24ADBF3E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09F2" w14:paraId="3AF65362" w14:textId="77777777" w:rsidTr="00BD09F2">
        <w:tc>
          <w:tcPr>
            <w:tcW w:w="553" w:type="dxa"/>
          </w:tcPr>
          <w:p w14:paraId="4A29034A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6485" w:type="dxa"/>
          </w:tcPr>
          <w:p w14:paraId="22701C41" w14:textId="77777777" w:rsidR="00BD09F2" w:rsidRPr="00884172" w:rsidRDefault="00BD09F2" w:rsidP="00BD09F2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Tingkat kesulitan dalam pelaksaan </w:t>
            </w:r>
            <w:r w:rsidR="00071A95" w:rsidRPr="00071A95">
              <w:rPr>
                <w:rFonts w:ascii="Times New Roman" w:hAnsi="Times New Roman"/>
                <w:bCs/>
                <w:sz w:val="24"/>
                <w:szCs w:val="24"/>
              </w:rPr>
              <w:t>Business Internship</w:t>
            </w:r>
          </w:p>
        </w:tc>
        <w:tc>
          <w:tcPr>
            <w:tcW w:w="630" w:type="dxa"/>
          </w:tcPr>
          <w:p w14:paraId="41F8B272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7CE2882B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198EC1C6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dxa"/>
          </w:tcPr>
          <w:p w14:paraId="14AC8EFE" w14:textId="77777777" w:rsidR="00BD09F2" w:rsidRPr="00F169D2" w:rsidRDefault="00BD09F2" w:rsidP="00BD09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6E9976B" w14:textId="77777777" w:rsidR="00BD09F2" w:rsidRDefault="00BD09F2" w:rsidP="00BD09F2">
      <w:pPr>
        <w:rPr>
          <w:b/>
        </w:rPr>
      </w:pPr>
    </w:p>
    <w:p w14:paraId="1A629BEC" w14:textId="77777777" w:rsidR="00BD09F2" w:rsidRDefault="00FF7A59" w:rsidP="00BD09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Berapa l</w:t>
      </w:r>
      <w:r w:rsidR="00BD09F2" w:rsidRPr="00227F25">
        <w:rPr>
          <w:rFonts w:ascii="Times New Roman" w:hAnsi="Times New Roman"/>
          <w:sz w:val="24"/>
        </w:rPr>
        <w:t xml:space="preserve">ama proses pelaksanaan </w:t>
      </w:r>
      <w:r w:rsidR="00071A95" w:rsidRPr="00071A95">
        <w:rPr>
          <w:rFonts w:ascii="Times New Roman" w:hAnsi="Times New Roman"/>
          <w:bCs/>
          <w:sz w:val="24"/>
          <w:szCs w:val="24"/>
        </w:rPr>
        <w:t>Business Internship</w:t>
      </w:r>
    </w:p>
    <w:p w14:paraId="54045B1D" w14:textId="77777777" w:rsidR="00BD09F2" w:rsidRDefault="00BD09F2" w:rsidP="00BD09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……………………………………………………………………………………………………</w:t>
      </w:r>
    </w:p>
    <w:p w14:paraId="46285215" w14:textId="77777777" w:rsidR="00BD09F2" w:rsidRDefault="00BD09F2" w:rsidP="00BD09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Kritik dan Saran </w:t>
      </w:r>
    </w:p>
    <w:p w14:paraId="13E1D4B6" w14:textId="77777777" w:rsidR="00BD09F2" w:rsidRDefault="00BD09F2" w:rsidP="00BD09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……………………………………………………………………………………………………</w:t>
      </w:r>
    </w:p>
    <w:p w14:paraId="59A9FEDE" w14:textId="77777777" w:rsidR="00BD09F2" w:rsidRDefault="00BD09F2" w:rsidP="00BD09F2">
      <w:pPr>
        <w:ind w:firstLine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…………………………………………………………………………………………………...</w:t>
      </w:r>
    </w:p>
    <w:p w14:paraId="69A35FB1" w14:textId="77777777" w:rsidR="00071A95" w:rsidRDefault="00071A95" w:rsidP="00BD09F2">
      <w:pPr>
        <w:ind w:hanging="90"/>
        <w:jc w:val="right"/>
        <w:rPr>
          <w:rFonts w:ascii="Times New Roman" w:hAnsi="Times New Roman"/>
        </w:rPr>
      </w:pPr>
    </w:p>
    <w:p w14:paraId="3B9AE95C" w14:textId="1DBC547A" w:rsidR="00BD09F2" w:rsidRPr="00C971CE" w:rsidRDefault="00071A95" w:rsidP="00BD09F2">
      <w:pPr>
        <w:ind w:hanging="9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………., …….…</w:t>
      </w:r>
      <w:r w:rsidR="005F2A03">
        <w:rPr>
          <w:rFonts w:ascii="Times New Roman" w:hAnsi="Times New Roman"/>
        </w:rPr>
        <w:t>……….</w:t>
      </w:r>
    </w:p>
    <w:p w14:paraId="40F74304" w14:textId="77777777" w:rsidR="00BD09F2" w:rsidRDefault="00BD09F2" w:rsidP="00BD09F2">
      <w:pPr>
        <w:ind w:hanging="90"/>
        <w:jc w:val="right"/>
      </w:pPr>
    </w:p>
    <w:p w14:paraId="68D2CD10" w14:textId="77777777" w:rsidR="00BD09F2" w:rsidRDefault="00BD09F2" w:rsidP="00BD09F2">
      <w:pPr>
        <w:ind w:hanging="90"/>
        <w:jc w:val="right"/>
      </w:pPr>
    </w:p>
    <w:p w14:paraId="7A11CC21" w14:textId="77777777" w:rsidR="00BD09F2" w:rsidRPr="0087432C" w:rsidRDefault="00BD09F2" w:rsidP="00071A95">
      <w:pPr>
        <w:ind w:hanging="90"/>
        <w:jc w:val="right"/>
        <w:rPr>
          <w:szCs w:val="24"/>
        </w:rPr>
      </w:pPr>
      <w:r>
        <w:rPr>
          <w:rFonts w:ascii="Times New Roman" w:hAnsi="Times New Roman"/>
        </w:rPr>
        <w:t>……………….</w:t>
      </w:r>
      <w:r w:rsidRPr="00690CDE">
        <w:rPr>
          <w:rFonts w:ascii="Times New Roman" w:hAnsi="Times New Roman"/>
        </w:rPr>
        <w:t xml:space="preserve"> </w:t>
      </w:r>
    </w:p>
    <w:p w14:paraId="17D10EB8" w14:textId="77777777" w:rsidR="00393116" w:rsidRDefault="00393116" w:rsidP="003931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sectPr w:rsidR="00393116" w:rsidSect="00BD09F2">
      <w:headerReference w:type="default" r:id="rId8"/>
      <w:footerReference w:type="default" r:id="rId9"/>
      <w:pgSz w:w="12240" w:h="20160" w:code="5"/>
      <w:pgMar w:top="1712" w:right="1440" w:bottom="907" w:left="1440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C1492" w14:textId="77777777" w:rsidR="00EC35FA" w:rsidRDefault="00EC35FA" w:rsidP="00CC68F1">
      <w:pPr>
        <w:spacing w:after="0" w:line="240" w:lineRule="auto"/>
      </w:pPr>
      <w:r>
        <w:separator/>
      </w:r>
    </w:p>
  </w:endnote>
  <w:endnote w:type="continuationSeparator" w:id="0">
    <w:p w14:paraId="7AF1CB1A" w14:textId="77777777" w:rsidR="00EC35FA" w:rsidRDefault="00EC35FA" w:rsidP="00CC6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5FBF8" w14:textId="3555A6DF" w:rsidR="009855DC" w:rsidRDefault="005F2A03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1EF7C39" wp14:editId="22B2A45E">
          <wp:simplePos x="0" y="0"/>
          <wp:positionH relativeFrom="column">
            <wp:posOffset>-1009403</wp:posOffset>
          </wp:positionH>
          <wp:positionV relativeFrom="paragraph">
            <wp:posOffset>-2695699</wp:posOffset>
          </wp:positionV>
          <wp:extent cx="7851228" cy="3335655"/>
          <wp:effectExtent l="0" t="0" r="0" b="0"/>
          <wp:wrapNone/>
          <wp:docPr id="205538025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1228" cy="333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E8BD3" w14:textId="77777777" w:rsidR="00EC35FA" w:rsidRDefault="00EC35FA" w:rsidP="00CC68F1">
      <w:pPr>
        <w:spacing w:after="0" w:line="240" w:lineRule="auto"/>
      </w:pPr>
      <w:r>
        <w:separator/>
      </w:r>
    </w:p>
  </w:footnote>
  <w:footnote w:type="continuationSeparator" w:id="0">
    <w:p w14:paraId="00BB8D9A" w14:textId="77777777" w:rsidR="00EC35FA" w:rsidRDefault="00EC35FA" w:rsidP="00CC6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63127" w14:textId="4AA798B9" w:rsidR="009855DC" w:rsidRDefault="005F2A0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9ACF2B" wp14:editId="2F6088BB">
          <wp:simplePos x="0" y="0"/>
          <wp:positionH relativeFrom="column">
            <wp:posOffset>-1151907</wp:posOffset>
          </wp:positionH>
          <wp:positionV relativeFrom="paragraph">
            <wp:posOffset>-309393</wp:posOffset>
          </wp:positionV>
          <wp:extent cx="5731356" cy="725148"/>
          <wp:effectExtent l="0" t="0" r="0" b="0"/>
          <wp:wrapNone/>
          <wp:docPr id="22579473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06" b="65673"/>
                  <a:stretch>
                    <a:fillRect/>
                  </a:stretch>
                </pic:blipFill>
                <pic:spPr bwMode="auto">
                  <a:xfrm>
                    <a:off x="0" y="0"/>
                    <a:ext cx="5731356" cy="7251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650A2"/>
    <w:multiLevelType w:val="hybridMultilevel"/>
    <w:tmpl w:val="E996A19E"/>
    <w:lvl w:ilvl="0" w:tplc="4CEA10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52494"/>
    <w:multiLevelType w:val="hybridMultilevel"/>
    <w:tmpl w:val="90B60EAE"/>
    <w:lvl w:ilvl="0" w:tplc="3BB287CE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31106049">
    <w:abstractNumId w:val="1"/>
  </w:num>
  <w:num w:numId="2" w16cid:durableId="1668362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486"/>
    <w:rsid w:val="000012C8"/>
    <w:rsid w:val="0001788D"/>
    <w:rsid w:val="00021F73"/>
    <w:rsid w:val="0002297E"/>
    <w:rsid w:val="00025516"/>
    <w:rsid w:val="00033B0F"/>
    <w:rsid w:val="00036DC3"/>
    <w:rsid w:val="00041120"/>
    <w:rsid w:val="00046546"/>
    <w:rsid w:val="00071A95"/>
    <w:rsid w:val="00073FB9"/>
    <w:rsid w:val="00083B1A"/>
    <w:rsid w:val="00090E01"/>
    <w:rsid w:val="00091350"/>
    <w:rsid w:val="00095796"/>
    <w:rsid w:val="000A1F29"/>
    <w:rsid w:val="000B2F31"/>
    <w:rsid w:val="000C4906"/>
    <w:rsid w:val="000D3621"/>
    <w:rsid w:val="000D7156"/>
    <w:rsid w:val="000D7CCE"/>
    <w:rsid w:val="000F2185"/>
    <w:rsid w:val="000F2916"/>
    <w:rsid w:val="00100688"/>
    <w:rsid w:val="00102BBE"/>
    <w:rsid w:val="001121D0"/>
    <w:rsid w:val="00116248"/>
    <w:rsid w:val="00120D37"/>
    <w:rsid w:val="0012197A"/>
    <w:rsid w:val="0012335D"/>
    <w:rsid w:val="00124860"/>
    <w:rsid w:val="00126FD6"/>
    <w:rsid w:val="00137DEB"/>
    <w:rsid w:val="001524E7"/>
    <w:rsid w:val="0015391E"/>
    <w:rsid w:val="00157343"/>
    <w:rsid w:val="0016693D"/>
    <w:rsid w:val="00173EFB"/>
    <w:rsid w:val="0018509D"/>
    <w:rsid w:val="001A0022"/>
    <w:rsid w:val="001B404C"/>
    <w:rsid w:val="001C78C3"/>
    <w:rsid w:val="001D1997"/>
    <w:rsid w:val="001E366C"/>
    <w:rsid w:val="001F20E7"/>
    <w:rsid w:val="001F2BB2"/>
    <w:rsid w:val="001F5933"/>
    <w:rsid w:val="001F6B86"/>
    <w:rsid w:val="0020030C"/>
    <w:rsid w:val="00211F6E"/>
    <w:rsid w:val="002145C8"/>
    <w:rsid w:val="00214912"/>
    <w:rsid w:val="00220369"/>
    <w:rsid w:val="00227A24"/>
    <w:rsid w:val="00242477"/>
    <w:rsid w:val="00242776"/>
    <w:rsid w:val="002431A4"/>
    <w:rsid w:val="00263D3A"/>
    <w:rsid w:val="0026769A"/>
    <w:rsid w:val="0027126D"/>
    <w:rsid w:val="00283375"/>
    <w:rsid w:val="00295EED"/>
    <w:rsid w:val="002B192F"/>
    <w:rsid w:val="002F37FF"/>
    <w:rsid w:val="002F700B"/>
    <w:rsid w:val="00304E36"/>
    <w:rsid w:val="0032298F"/>
    <w:rsid w:val="00331272"/>
    <w:rsid w:val="003363BB"/>
    <w:rsid w:val="00336462"/>
    <w:rsid w:val="00350D6D"/>
    <w:rsid w:val="003602DB"/>
    <w:rsid w:val="00360B3F"/>
    <w:rsid w:val="003730D3"/>
    <w:rsid w:val="00380A5B"/>
    <w:rsid w:val="00382307"/>
    <w:rsid w:val="003862CC"/>
    <w:rsid w:val="00393116"/>
    <w:rsid w:val="0039584D"/>
    <w:rsid w:val="0039796A"/>
    <w:rsid w:val="003A38AC"/>
    <w:rsid w:val="003B2249"/>
    <w:rsid w:val="003C4178"/>
    <w:rsid w:val="003C7A9E"/>
    <w:rsid w:val="003D2D45"/>
    <w:rsid w:val="003D600D"/>
    <w:rsid w:val="003E4E93"/>
    <w:rsid w:val="00422033"/>
    <w:rsid w:val="00422415"/>
    <w:rsid w:val="00427BC1"/>
    <w:rsid w:val="004416B7"/>
    <w:rsid w:val="004451F5"/>
    <w:rsid w:val="0044556A"/>
    <w:rsid w:val="00452350"/>
    <w:rsid w:val="00454552"/>
    <w:rsid w:val="0047289B"/>
    <w:rsid w:val="00473212"/>
    <w:rsid w:val="004803EF"/>
    <w:rsid w:val="004848A0"/>
    <w:rsid w:val="004919C5"/>
    <w:rsid w:val="004942A3"/>
    <w:rsid w:val="004A7AE6"/>
    <w:rsid w:val="004B7CCF"/>
    <w:rsid w:val="004C17C8"/>
    <w:rsid w:val="004D1F9D"/>
    <w:rsid w:val="004E33D0"/>
    <w:rsid w:val="004E6E3C"/>
    <w:rsid w:val="004F32C9"/>
    <w:rsid w:val="004F6708"/>
    <w:rsid w:val="0052089D"/>
    <w:rsid w:val="00522370"/>
    <w:rsid w:val="005411D2"/>
    <w:rsid w:val="00546FD9"/>
    <w:rsid w:val="00553D80"/>
    <w:rsid w:val="00571744"/>
    <w:rsid w:val="00576A60"/>
    <w:rsid w:val="00590D7E"/>
    <w:rsid w:val="00591756"/>
    <w:rsid w:val="005A315B"/>
    <w:rsid w:val="005B2B8F"/>
    <w:rsid w:val="005B48CA"/>
    <w:rsid w:val="005C5C78"/>
    <w:rsid w:val="005D7053"/>
    <w:rsid w:val="005E1843"/>
    <w:rsid w:val="005E38A0"/>
    <w:rsid w:val="005F0048"/>
    <w:rsid w:val="005F0DCD"/>
    <w:rsid w:val="005F0FD8"/>
    <w:rsid w:val="005F2941"/>
    <w:rsid w:val="005F2A03"/>
    <w:rsid w:val="005F2D7F"/>
    <w:rsid w:val="005F3CCF"/>
    <w:rsid w:val="006159D8"/>
    <w:rsid w:val="006168BE"/>
    <w:rsid w:val="006203AF"/>
    <w:rsid w:val="00632452"/>
    <w:rsid w:val="00633C7A"/>
    <w:rsid w:val="006340BF"/>
    <w:rsid w:val="00637126"/>
    <w:rsid w:val="00670FCE"/>
    <w:rsid w:val="0067601F"/>
    <w:rsid w:val="00681F8E"/>
    <w:rsid w:val="00691AE0"/>
    <w:rsid w:val="00691B33"/>
    <w:rsid w:val="006A7550"/>
    <w:rsid w:val="006C3055"/>
    <w:rsid w:val="006C45E8"/>
    <w:rsid w:val="006D21DB"/>
    <w:rsid w:val="006D2C19"/>
    <w:rsid w:val="006F2DE3"/>
    <w:rsid w:val="006F56C5"/>
    <w:rsid w:val="006F71D9"/>
    <w:rsid w:val="006F7A1F"/>
    <w:rsid w:val="00710920"/>
    <w:rsid w:val="00710D4C"/>
    <w:rsid w:val="00716469"/>
    <w:rsid w:val="00752282"/>
    <w:rsid w:val="00755B64"/>
    <w:rsid w:val="00766F14"/>
    <w:rsid w:val="00767D89"/>
    <w:rsid w:val="0078629F"/>
    <w:rsid w:val="00787EA8"/>
    <w:rsid w:val="007C16FD"/>
    <w:rsid w:val="007C1C57"/>
    <w:rsid w:val="007F4F3F"/>
    <w:rsid w:val="007F7634"/>
    <w:rsid w:val="008065BE"/>
    <w:rsid w:val="00811A59"/>
    <w:rsid w:val="0081635C"/>
    <w:rsid w:val="008163D3"/>
    <w:rsid w:val="008215CA"/>
    <w:rsid w:val="0083161F"/>
    <w:rsid w:val="00845918"/>
    <w:rsid w:val="008718BA"/>
    <w:rsid w:val="0087292C"/>
    <w:rsid w:val="008814E2"/>
    <w:rsid w:val="00886F01"/>
    <w:rsid w:val="00891C80"/>
    <w:rsid w:val="008956D6"/>
    <w:rsid w:val="00896B72"/>
    <w:rsid w:val="008B1B03"/>
    <w:rsid w:val="008C313B"/>
    <w:rsid w:val="008D1440"/>
    <w:rsid w:val="008E1CCC"/>
    <w:rsid w:val="008E232B"/>
    <w:rsid w:val="008E7ADA"/>
    <w:rsid w:val="008F6E54"/>
    <w:rsid w:val="0090134B"/>
    <w:rsid w:val="009119E5"/>
    <w:rsid w:val="00920A4B"/>
    <w:rsid w:val="0092202A"/>
    <w:rsid w:val="009233AA"/>
    <w:rsid w:val="00923F2B"/>
    <w:rsid w:val="00952F64"/>
    <w:rsid w:val="00956744"/>
    <w:rsid w:val="00967F7A"/>
    <w:rsid w:val="00971371"/>
    <w:rsid w:val="009752A8"/>
    <w:rsid w:val="00980FE8"/>
    <w:rsid w:val="00983B88"/>
    <w:rsid w:val="009855DC"/>
    <w:rsid w:val="009857B9"/>
    <w:rsid w:val="00986472"/>
    <w:rsid w:val="009962F2"/>
    <w:rsid w:val="009A0059"/>
    <w:rsid w:val="009C1FD6"/>
    <w:rsid w:val="009C209F"/>
    <w:rsid w:val="009D0545"/>
    <w:rsid w:val="009D6555"/>
    <w:rsid w:val="009E0049"/>
    <w:rsid w:val="009E6494"/>
    <w:rsid w:val="00A10427"/>
    <w:rsid w:val="00A26BE8"/>
    <w:rsid w:val="00A3193A"/>
    <w:rsid w:val="00A42305"/>
    <w:rsid w:val="00A50B44"/>
    <w:rsid w:val="00A54254"/>
    <w:rsid w:val="00A57093"/>
    <w:rsid w:val="00A61F11"/>
    <w:rsid w:val="00A632B2"/>
    <w:rsid w:val="00A63C1D"/>
    <w:rsid w:val="00A66DB0"/>
    <w:rsid w:val="00A727B8"/>
    <w:rsid w:val="00AA2788"/>
    <w:rsid w:val="00AA55B8"/>
    <w:rsid w:val="00AB2234"/>
    <w:rsid w:val="00AB2797"/>
    <w:rsid w:val="00AB6DF6"/>
    <w:rsid w:val="00AD6411"/>
    <w:rsid w:val="00AF480D"/>
    <w:rsid w:val="00B07EC3"/>
    <w:rsid w:val="00B40BDF"/>
    <w:rsid w:val="00B54552"/>
    <w:rsid w:val="00B64D71"/>
    <w:rsid w:val="00B76A99"/>
    <w:rsid w:val="00B8092D"/>
    <w:rsid w:val="00B8332F"/>
    <w:rsid w:val="00B96772"/>
    <w:rsid w:val="00BA021E"/>
    <w:rsid w:val="00BA5F37"/>
    <w:rsid w:val="00BB02A3"/>
    <w:rsid w:val="00BB3E0E"/>
    <w:rsid w:val="00BD09F2"/>
    <w:rsid w:val="00BD10C6"/>
    <w:rsid w:val="00BD3A4D"/>
    <w:rsid w:val="00BE28D7"/>
    <w:rsid w:val="00BE73D8"/>
    <w:rsid w:val="00C06564"/>
    <w:rsid w:val="00C07BCF"/>
    <w:rsid w:val="00C128FF"/>
    <w:rsid w:val="00C15415"/>
    <w:rsid w:val="00C217BA"/>
    <w:rsid w:val="00C249C7"/>
    <w:rsid w:val="00C3059D"/>
    <w:rsid w:val="00C32572"/>
    <w:rsid w:val="00C3367B"/>
    <w:rsid w:val="00C34CC0"/>
    <w:rsid w:val="00C44596"/>
    <w:rsid w:val="00C46F82"/>
    <w:rsid w:val="00C6073F"/>
    <w:rsid w:val="00C679D7"/>
    <w:rsid w:val="00C713A5"/>
    <w:rsid w:val="00C72C58"/>
    <w:rsid w:val="00C83196"/>
    <w:rsid w:val="00C83B3E"/>
    <w:rsid w:val="00C90DE6"/>
    <w:rsid w:val="00C9799D"/>
    <w:rsid w:val="00CA5521"/>
    <w:rsid w:val="00CB70BD"/>
    <w:rsid w:val="00CC0FB6"/>
    <w:rsid w:val="00CC38CC"/>
    <w:rsid w:val="00CC68F1"/>
    <w:rsid w:val="00CD5011"/>
    <w:rsid w:val="00CE133C"/>
    <w:rsid w:val="00D00796"/>
    <w:rsid w:val="00D00FE1"/>
    <w:rsid w:val="00D02146"/>
    <w:rsid w:val="00D164AF"/>
    <w:rsid w:val="00D2262D"/>
    <w:rsid w:val="00D3295F"/>
    <w:rsid w:val="00D51486"/>
    <w:rsid w:val="00D73BC6"/>
    <w:rsid w:val="00D7693B"/>
    <w:rsid w:val="00D76C26"/>
    <w:rsid w:val="00D82ED5"/>
    <w:rsid w:val="00D85811"/>
    <w:rsid w:val="00D907F1"/>
    <w:rsid w:val="00DB2ADC"/>
    <w:rsid w:val="00DC0771"/>
    <w:rsid w:val="00DC5F45"/>
    <w:rsid w:val="00DC64E8"/>
    <w:rsid w:val="00DC6F30"/>
    <w:rsid w:val="00DD0201"/>
    <w:rsid w:val="00DD0E88"/>
    <w:rsid w:val="00DD2B31"/>
    <w:rsid w:val="00E00642"/>
    <w:rsid w:val="00E07BED"/>
    <w:rsid w:val="00E1440F"/>
    <w:rsid w:val="00E16B6A"/>
    <w:rsid w:val="00E20F7D"/>
    <w:rsid w:val="00E26D47"/>
    <w:rsid w:val="00E34A9F"/>
    <w:rsid w:val="00E37FD4"/>
    <w:rsid w:val="00E40C89"/>
    <w:rsid w:val="00E57884"/>
    <w:rsid w:val="00E64847"/>
    <w:rsid w:val="00E65E41"/>
    <w:rsid w:val="00E704CD"/>
    <w:rsid w:val="00E740A4"/>
    <w:rsid w:val="00E85C12"/>
    <w:rsid w:val="00E93728"/>
    <w:rsid w:val="00EA32C6"/>
    <w:rsid w:val="00EA7D19"/>
    <w:rsid w:val="00EC1289"/>
    <w:rsid w:val="00EC35FA"/>
    <w:rsid w:val="00EC3886"/>
    <w:rsid w:val="00EC6BBF"/>
    <w:rsid w:val="00ED735D"/>
    <w:rsid w:val="00EE18BE"/>
    <w:rsid w:val="00EE4D97"/>
    <w:rsid w:val="00F00289"/>
    <w:rsid w:val="00F06010"/>
    <w:rsid w:val="00F30C6E"/>
    <w:rsid w:val="00F33C0D"/>
    <w:rsid w:val="00F57141"/>
    <w:rsid w:val="00F75A78"/>
    <w:rsid w:val="00F85271"/>
    <w:rsid w:val="00F91C65"/>
    <w:rsid w:val="00FC58E7"/>
    <w:rsid w:val="00FC601C"/>
    <w:rsid w:val="00FD2B15"/>
    <w:rsid w:val="00FD48E0"/>
    <w:rsid w:val="00FD58FC"/>
    <w:rsid w:val="00FD592D"/>
    <w:rsid w:val="00FD772A"/>
    <w:rsid w:val="00FE0035"/>
    <w:rsid w:val="00FE4CB8"/>
    <w:rsid w:val="00FE4E10"/>
    <w:rsid w:val="00FF4FFC"/>
    <w:rsid w:val="00FF6359"/>
    <w:rsid w:val="00FF653D"/>
    <w:rsid w:val="00FF6F6B"/>
    <w:rsid w:val="00FF7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3724DA3"/>
  <w15:docId w15:val="{3D2D5200-1BA4-4ACE-B208-191B275E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DF6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8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8F1"/>
  </w:style>
  <w:style w:type="paragraph" w:styleId="Footer">
    <w:name w:val="footer"/>
    <w:basedOn w:val="Normal"/>
    <w:link w:val="FooterChar"/>
    <w:uiPriority w:val="99"/>
    <w:unhideWhenUsed/>
    <w:rsid w:val="00CC68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8F1"/>
  </w:style>
  <w:style w:type="paragraph" w:styleId="NoSpacing">
    <w:name w:val="No Spacing"/>
    <w:qFormat/>
    <w:rsid w:val="003862C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40C8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163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163D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66C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BD09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MSurabaya\Surat%20Barcode%201%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3FBCA-31D6-4191-99F4-28CAA4DED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Surat Barcode 1 </Template>
  <TotalTime>6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FEB UMSurabaya</cp:lastModifiedBy>
  <cp:revision>3</cp:revision>
  <cp:lastPrinted>2021-09-06T06:34:00Z</cp:lastPrinted>
  <dcterms:created xsi:type="dcterms:W3CDTF">2023-11-30T01:38:00Z</dcterms:created>
  <dcterms:modified xsi:type="dcterms:W3CDTF">2026-04-08T02:44:00Z</dcterms:modified>
</cp:coreProperties>
</file>